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79A7" w14:textId="3DD115AE" w:rsidR="00575746" w:rsidRDefault="00CB7081" w:rsidP="003E6509">
      <w:pPr>
        <w:pStyle w:val="BHeading1-CCMAR"/>
        <w:rPr>
          <w:lang w:val="pt-PT"/>
        </w:rPr>
      </w:pPr>
      <w:bookmarkStart w:id="0" w:name="_Hlk533085702"/>
      <w:r w:rsidRPr="00CB7081">
        <w:rPr>
          <w:lang w:val="pt-PT"/>
        </w:rPr>
        <w:t>DECLARAÇÃO PARA INSCRIÇÃO GRATUITA – ENAQUA 2025</w:t>
      </w:r>
    </w:p>
    <w:p w14:paraId="4EC0C944" w14:textId="77777777" w:rsidR="00CB7081" w:rsidRPr="00CB7081" w:rsidRDefault="00CB7081" w:rsidP="00CB7081">
      <w:pPr>
        <w:spacing w:after="100" w:afterAutospacing="1" w:line="360" w:lineRule="auto"/>
        <w:rPr>
          <w:rFonts w:ascii="Roboto" w:hAnsi="Roboto"/>
        </w:rPr>
      </w:pPr>
    </w:p>
    <w:bookmarkEnd w:id="0"/>
    <w:p w14:paraId="2445C625" w14:textId="77777777" w:rsidR="00F706B8" w:rsidRDefault="00CB7081" w:rsidP="00CB7081">
      <w:pPr>
        <w:pStyle w:val="Text-CCMAR"/>
        <w:spacing w:before="0" w:after="100" w:afterAutospacing="1"/>
        <w:rPr>
          <w:rFonts w:ascii="Roboto" w:hAnsi="Roboto"/>
          <w:sz w:val="20"/>
          <w:szCs w:val="20"/>
          <w:lang w:val="pt-PT"/>
        </w:rPr>
      </w:pPr>
      <w:r w:rsidRPr="00CB7081">
        <w:rPr>
          <w:rFonts w:ascii="Roboto" w:hAnsi="Roboto"/>
          <w:lang w:val="pt-PT"/>
        </w:rPr>
        <w:t>Eu, ____________________________________________________________</w:t>
      </w:r>
      <w:r w:rsidRPr="00CB7081">
        <w:rPr>
          <w:rFonts w:ascii="Roboto" w:hAnsi="Roboto"/>
          <w:lang w:val="pt-PT"/>
        </w:rPr>
        <w:t xml:space="preserve"> </w:t>
      </w:r>
      <w:r w:rsidR="00F706B8" w:rsidRPr="00F706B8">
        <w:rPr>
          <w:rFonts w:ascii="Roboto" w:hAnsi="Roboto"/>
          <w:i/>
          <w:iCs/>
          <w:sz w:val="20"/>
          <w:szCs w:val="20"/>
          <w:lang w:val="pt-PT"/>
        </w:rPr>
        <w:t>[</w:t>
      </w:r>
      <w:r w:rsidRPr="00F706B8">
        <w:rPr>
          <w:rFonts w:ascii="Roboto" w:hAnsi="Roboto"/>
          <w:i/>
          <w:iCs/>
          <w:sz w:val="20"/>
          <w:szCs w:val="20"/>
          <w:lang w:val="pt-PT"/>
        </w:rPr>
        <w:t>Nome completo do(a) orientador(a)</w:t>
      </w:r>
      <w:r w:rsidR="00F706B8" w:rsidRPr="00F706B8">
        <w:rPr>
          <w:rFonts w:ascii="Roboto" w:hAnsi="Roboto"/>
          <w:i/>
          <w:iCs/>
          <w:sz w:val="20"/>
          <w:szCs w:val="20"/>
          <w:lang w:val="pt-PT"/>
        </w:rPr>
        <w:t>]</w:t>
      </w:r>
      <w:r w:rsidRPr="00F706B8">
        <w:rPr>
          <w:rFonts w:ascii="Roboto" w:hAnsi="Roboto"/>
          <w:sz w:val="20"/>
          <w:szCs w:val="20"/>
          <w:lang w:val="pt-PT"/>
        </w:rPr>
        <w:t xml:space="preserve"> </w:t>
      </w:r>
    </w:p>
    <w:p w14:paraId="5FCCB017" w14:textId="77777777" w:rsidR="00F706B8" w:rsidRDefault="00CB7081" w:rsidP="00CB7081">
      <w:pPr>
        <w:pStyle w:val="Text-CCMAR"/>
        <w:spacing w:before="0" w:after="100" w:afterAutospacing="1"/>
        <w:rPr>
          <w:rFonts w:ascii="Roboto" w:hAnsi="Roboto"/>
          <w:lang w:val="pt-PT"/>
        </w:rPr>
      </w:pPr>
      <w:r w:rsidRPr="00CB7081">
        <w:rPr>
          <w:rFonts w:ascii="Roboto" w:hAnsi="Roboto"/>
          <w:lang w:val="pt-PT"/>
        </w:rPr>
        <w:t>na qualidade de ___________________________________________________</w:t>
      </w:r>
      <w:r w:rsidR="00F706B8">
        <w:rPr>
          <w:rFonts w:ascii="Roboto" w:hAnsi="Roboto"/>
          <w:lang w:val="pt-PT"/>
        </w:rPr>
        <w:t xml:space="preserve"> </w:t>
      </w:r>
      <w:r w:rsidR="00F706B8" w:rsidRPr="00F706B8">
        <w:rPr>
          <w:rFonts w:ascii="Roboto" w:hAnsi="Roboto"/>
          <w:sz w:val="20"/>
          <w:szCs w:val="20"/>
          <w:lang w:val="pt-PT"/>
        </w:rPr>
        <w:t>[</w:t>
      </w:r>
      <w:r w:rsidRPr="00F706B8">
        <w:rPr>
          <w:rFonts w:ascii="Roboto" w:hAnsi="Roboto"/>
          <w:i/>
          <w:iCs/>
          <w:sz w:val="20"/>
          <w:szCs w:val="20"/>
          <w:lang w:val="pt-PT"/>
        </w:rPr>
        <w:t>Cargo/Função – ex.: Professor(a)/Investigador(a)/Orientador(a)</w:t>
      </w:r>
      <w:r w:rsidR="00F706B8" w:rsidRPr="00F706B8">
        <w:rPr>
          <w:rFonts w:ascii="Roboto" w:hAnsi="Roboto"/>
          <w:sz w:val="20"/>
          <w:szCs w:val="20"/>
          <w:lang w:val="pt-PT"/>
        </w:rPr>
        <w:t>]</w:t>
      </w:r>
      <w:r w:rsidRPr="00F706B8">
        <w:rPr>
          <w:rFonts w:ascii="Roboto" w:hAnsi="Roboto"/>
          <w:sz w:val="20"/>
          <w:szCs w:val="20"/>
          <w:lang w:val="pt-PT"/>
        </w:rPr>
        <w:t xml:space="preserve"> </w:t>
      </w:r>
    </w:p>
    <w:p w14:paraId="0DE1ECC3" w14:textId="4A8C52AC" w:rsidR="00CB7081" w:rsidRPr="00CB7081" w:rsidRDefault="00CB7081" w:rsidP="00CB7081">
      <w:pPr>
        <w:pStyle w:val="Text-CCMAR"/>
        <w:spacing w:before="0" w:after="100" w:afterAutospacing="1"/>
        <w:rPr>
          <w:rFonts w:ascii="Roboto" w:hAnsi="Roboto"/>
          <w:lang w:val="pt-PT"/>
        </w:rPr>
      </w:pPr>
      <w:r w:rsidRPr="00CB7081">
        <w:rPr>
          <w:rFonts w:ascii="Roboto" w:hAnsi="Roboto"/>
          <w:lang w:val="pt-PT"/>
        </w:rPr>
        <w:t>declaro que ______________________________________________________</w:t>
      </w:r>
      <w:r w:rsidRPr="00CB7081">
        <w:rPr>
          <w:rFonts w:ascii="Roboto" w:hAnsi="Roboto"/>
          <w:lang w:val="pt-PT"/>
        </w:rPr>
        <w:t xml:space="preserve"> </w:t>
      </w:r>
      <w:r w:rsidR="00F706B8" w:rsidRPr="00F706B8">
        <w:rPr>
          <w:rFonts w:ascii="Roboto" w:hAnsi="Roboto"/>
          <w:sz w:val="20"/>
          <w:szCs w:val="20"/>
          <w:lang w:val="pt-PT"/>
        </w:rPr>
        <w:t>[</w:t>
      </w:r>
      <w:r w:rsidRPr="00F706B8">
        <w:rPr>
          <w:rFonts w:ascii="Roboto" w:hAnsi="Roboto"/>
          <w:sz w:val="20"/>
          <w:szCs w:val="20"/>
          <w:lang w:val="pt-PT"/>
        </w:rPr>
        <w:t>Nome completo do(a) estudante</w:t>
      </w:r>
      <w:r w:rsidR="00F706B8" w:rsidRPr="00F706B8">
        <w:rPr>
          <w:rFonts w:ascii="Roboto" w:hAnsi="Roboto"/>
          <w:sz w:val="20"/>
          <w:szCs w:val="20"/>
          <w:lang w:val="pt-PT"/>
        </w:rPr>
        <w:t>]</w:t>
      </w:r>
    </w:p>
    <w:p w14:paraId="2F44B0C9" w14:textId="77777777" w:rsidR="00CB7081" w:rsidRPr="00CB7081" w:rsidRDefault="00CB7081" w:rsidP="00CB7081">
      <w:pPr>
        <w:pStyle w:val="Text-CCMAR"/>
        <w:spacing w:before="0" w:after="100" w:afterAutospacing="1"/>
        <w:rPr>
          <w:rFonts w:ascii="Roboto" w:hAnsi="Roboto"/>
          <w:lang w:val="pt-PT"/>
        </w:rPr>
      </w:pPr>
      <w:r w:rsidRPr="00CB7081">
        <w:rPr>
          <w:rFonts w:ascii="Roboto" w:hAnsi="Roboto"/>
          <w:lang w:val="pt-PT"/>
        </w:rPr>
        <w:t>é:</w:t>
      </w:r>
    </w:p>
    <w:p w14:paraId="793ECE7B" w14:textId="77777777" w:rsidR="00CB7081" w:rsidRPr="00CB7081" w:rsidRDefault="00CB7081" w:rsidP="00CB7081">
      <w:pPr>
        <w:pStyle w:val="Text-CCMAR"/>
        <w:spacing w:before="0" w:after="100" w:afterAutospacing="1"/>
        <w:rPr>
          <w:rFonts w:ascii="Roboto" w:hAnsi="Roboto"/>
          <w:lang w:val="pt-PT"/>
        </w:rPr>
      </w:pPr>
      <w:r w:rsidRPr="00CB7081">
        <w:rPr>
          <w:rFonts w:ascii="Segoe UI Symbol" w:hAnsi="Segoe UI Symbol" w:cs="Segoe UI Symbol"/>
          <w:lang w:val="pt-PT"/>
        </w:rPr>
        <w:t>☐</w:t>
      </w:r>
      <w:r w:rsidRPr="00CB7081">
        <w:rPr>
          <w:rFonts w:ascii="Roboto" w:hAnsi="Roboto"/>
          <w:lang w:val="pt-PT"/>
        </w:rPr>
        <w:t xml:space="preserve"> Aluno(a) de Mestrado/Doutoramento orientado(a) por Investigador(a) do CIMAR LA</w:t>
      </w:r>
    </w:p>
    <w:p w14:paraId="79843F1D" w14:textId="77777777" w:rsidR="00CB7081" w:rsidRPr="00CB7081" w:rsidRDefault="00CB7081" w:rsidP="00CB7081">
      <w:pPr>
        <w:pStyle w:val="Text-CCMAR"/>
        <w:spacing w:before="0" w:after="100" w:afterAutospacing="1"/>
        <w:rPr>
          <w:rFonts w:ascii="Roboto" w:hAnsi="Roboto"/>
          <w:lang w:val="pt-PT"/>
        </w:rPr>
      </w:pPr>
      <w:r w:rsidRPr="00CB7081">
        <w:rPr>
          <w:rFonts w:ascii="Segoe UI Symbol" w:hAnsi="Segoe UI Symbol" w:cs="Segoe UI Symbol"/>
          <w:lang w:val="pt-PT"/>
        </w:rPr>
        <w:t>☐</w:t>
      </w:r>
      <w:r w:rsidRPr="00CB7081">
        <w:rPr>
          <w:rFonts w:ascii="Roboto" w:hAnsi="Roboto"/>
          <w:lang w:val="pt-PT"/>
        </w:rPr>
        <w:t xml:space="preserve"> Aluno(a) da Universidade do Algarve (UAlg), inscrito(a) no Mestrado em Aquacultura e Pescas</w:t>
      </w:r>
    </w:p>
    <w:p w14:paraId="0EBF2058" w14:textId="0432D156" w:rsidR="00CB7081" w:rsidRPr="00CB7081" w:rsidRDefault="00CB7081" w:rsidP="00CB7081">
      <w:pPr>
        <w:pStyle w:val="Text-CCMAR"/>
        <w:spacing w:before="0" w:after="100" w:afterAutospacing="1"/>
        <w:rPr>
          <w:rFonts w:ascii="Roboto" w:hAnsi="Roboto"/>
          <w:lang w:val="pt-PT"/>
        </w:rPr>
      </w:pPr>
      <w:r w:rsidRPr="00CB7081">
        <w:rPr>
          <w:rFonts w:ascii="Segoe UI Symbol" w:hAnsi="Segoe UI Symbol" w:cs="Segoe UI Symbol"/>
          <w:lang w:val="pt-PT"/>
        </w:rPr>
        <w:t>☐</w:t>
      </w:r>
      <w:r w:rsidRPr="00CB7081">
        <w:rPr>
          <w:rFonts w:ascii="Roboto" w:hAnsi="Roboto"/>
          <w:lang w:val="pt-PT"/>
        </w:rPr>
        <w:t xml:space="preserve"> Aluno(a) da Universidade do Algarve (UAlg), a desenvolver uma Tese de Mestrado em Aquacultura, com o seguinte título:</w:t>
      </w:r>
      <w:r w:rsidR="00F706B8">
        <w:rPr>
          <w:rFonts w:ascii="Roboto" w:hAnsi="Roboto"/>
          <w:lang w:val="pt-PT"/>
        </w:rPr>
        <w:br/>
      </w:r>
    </w:p>
    <w:p w14:paraId="55488012" w14:textId="77777777" w:rsidR="00CB7081" w:rsidRPr="00CB7081" w:rsidRDefault="00CB7081" w:rsidP="00CB7081">
      <w:pPr>
        <w:pStyle w:val="Text-CCMAR"/>
        <w:spacing w:before="0" w:after="100" w:afterAutospacing="1"/>
        <w:rPr>
          <w:rFonts w:ascii="Roboto" w:hAnsi="Roboto"/>
          <w:lang w:val="pt-PT"/>
        </w:rPr>
      </w:pPr>
      <w:r w:rsidRPr="00CB7081">
        <w:rPr>
          <w:rFonts w:ascii="Roboto" w:hAnsi="Roboto"/>
          <w:lang w:val="pt-PT"/>
        </w:rPr>
        <w:t>Para os devidos efeitos, confirma-se que o(a) estudante cumpre os critérios para inscrição gratuita no evento ENAQUA 2025.</w:t>
      </w:r>
    </w:p>
    <w:p w14:paraId="596623E8" w14:textId="77777777" w:rsidR="00CB7081" w:rsidRPr="00CB7081" w:rsidRDefault="00CB7081" w:rsidP="00CB7081">
      <w:pPr>
        <w:pStyle w:val="Text-CCMAR"/>
        <w:spacing w:before="0" w:after="100" w:afterAutospacing="1"/>
        <w:rPr>
          <w:rFonts w:ascii="Roboto" w:hAnsi="Roboto"/>
          <w:lang w:val="pt-PT"/>
        </w:rPr>
      </w:pPr>
    </w:p>
    <w:p w14:paraId="3E7C4E4D" w14:textId="77777777" w:rsidR="00CB7081" w:rsidRPr="00CB7081" w:rsidRDefault="00CB7081" w:rsidP="00CB7081">
      <w:pPr>
        <w:pStyle w:val="Text-CCMAR"/>
        <w:spacing w:before="0" w:after="100" w:afterAutospacing="1"/>
        <w:rPr>
          <w:rFonts w:ascii="Roboto" w:hAnsi="Roboto"/>
          <w:lang w:val="pt-PT"/>
        </w:rPr>
      </w:pPr>
      <w:r w:rsidRPr="00CB7081">
        <w:rPr>
          <w:rFonts w:ascii="Roboto" w:hAnsi="Roboto"/>
          <w:lang w:val="pt-PT"/>
        </w:rPr>
        <w:t>Local e data: ________________________________________</w:t>
      </w:r>
    </w:p>
    <w:p w14:paraId="41D4C3B4" w14:textId="77777777" w:rsidR="00CB7081" w:rsidRPr="00CB7081" w:rsidRDefault="00CB7081" w:rsidP="00CB7081">
      <w:pPr>
        <w:pStyle w:val="Text-CCMAR"/>
        <w:spacing w:before="0" w:after="100" w:afterAutospacing="1"/>
        <w:rPr>
          <w:rFonts w:ascii="Roboto" w:hAnsi="Roboto"/>
          <w:lang w:val="pt-PT"/>
        </w:rPr>
      </w:pPr>
    </w:p>
    <w:p w14:paraId="2EBBEF81" w14:textId="5216376E" w:rsidR="00BC1170" w:rsidRPr="00CB7081" w:rsidRDefault="00CB7081" w:rsidP="00CB7081">
      <w:pPr>
        <w:pStyle w:val="Text-CCMAR"/>
        <w:spacing w:before="0" w:after="100" w:afterAutospacing="1"/>
        <w:rPr>
          <w:rFonts w:ascii="Roboto" w:hAnsi="Roboto"/>
          <w:lang w:val="pt-PT"/>
        </w:rPr>
      </w:pPr>
      <w:r w:rsidRPr="00CB7081">
        <w:rPr>
          <w:rFonts w:ascii="Roboto" w:hAnsi="Roboto"/>
          <w:lang w:val="pt-PT"/>
        </w:rPr>
        <w:t>Assinatura do(a) Orientador(a): _________________________________</w:t>
      </w:r>
    </w:p>
    <w:sectPr w:rsidR="00BC1170" w:rsidRPr="00CB7081" w:rsidSect="00BC1170">
      <w:headerReference w:type="default" r:id="rId11"/>
      <w:headerReference w:type="first" r:id="rId12"/>
      <w:footerReference w:type="first" r:id="rId13"/>
      <w:pgSz w:w="11906" w:h="16838"/>
      <w:pgMar w:top="2835" w:right="1077" w:bottom="2268" w:left="1077" w:header="680" w:footer="1021" w:gutter="0"/>
      <w:pgNumType w:start="1"/>
      <w:cols w:space="708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0E37" w14:textId="77777777" w:rsidR="00CB7081" w:rsidRDefault="00CB7081" w:rsidP="00AB0587">
      <w:pPr>
        <w:spacing w:after="0" w:line="240" w:lineRule="auto"/>
      </w:pPr>
      <w:r>
        <w:separator/>
      </w:r>
    </w:p>
  </w:endnote>
  <w:endnote w:type="continuationSeparator" w:id="0">
    <w:p w14:paraId="4FB55D6A" w14:textId="77777777" w:rsidR="00CB7081" w:rsidRDefault="00CB7081" w:rsidP="00AB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E8C0" w14:textId="77777777" w:rsidR="00BC1170" w:rsidRDefault="00BC117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E51B292" wp14:editId="2F3C5837">
              <wp:simplePos x="0" y="0"/>
              <wp:positionH relativeFrom="column">
                <wp:posOffset>-182241</wp:posOffset>
              </wp:positionH>
              <wp:positionV relativeFrom="paragraph">
                <wp:posOffset>-58122</wp:posOffset>
              </wp:positionV>
              <wp:extent cx="6583045" cy="646430"/>
              <wp:effectExtent l="0" t="0" r="8255" b="127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3045" cy="646430"/>
                        <a:chOff x="0" y="0"/>
                        <a:chExt cx="6583119" cy="64643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047564" y="53789"/>
                          <a:ext cx="2535555" cy="521970"/>
                          <a:chOff x="0" y="0"/>
                          <a:chExt cx="2535645" cy="522423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3508"/>
                            <a:ext cx="933450" cy="20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111344" w14:textId="77777777" w:rsidR="00BC1170" w:rsidRPr="00C76457" w:rsidRDefault="00BC1170" w:rsidP="00BC1170">
                              <w:pPr>
                                <w:rPr>
                                  <w:lang w:val="en-GB" w:eastAsia="en-US"/>
                                </w:rPr>
                              </w:pPr>
                              <w:r w:rsidRPr="00F92683">
                                <w:rPr>
                                  <w:b w:val="0"/>
                                  <w:bCs/>
                                  <w:color w:val="3DAEB5"/>
                                  <w:sz w:val="14"/>
                                  <w:szCs w:val="32"/>
                                  <w:lang w:val="en-GB" w:eastAsia="en-US"/>
                                </w:rPr>
                                <w:t>IP.CCM.037.02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845" y="0"/>
                            <a:ext cx="2463800" cy="32956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6" name="Agrupar 6"/>
                      <wpg:cNvGrpSpPr/>
                      <wpg:grpSpPr>
                        <a:xfrm>
                          <a:off x="0" y="0"/>
                          <a:ext cx="3827145" cy="646430"/>
                          <a:chOff x="0" y="48685"/>
                          <a:chExt cx="3833068" cy="649040"/>
                        </a:xfrm>
                      </wpg:grpSpPr>
                      <pic:pic xmlns:pic="http://schemas.openxmlformats.org/drawingml/2006/picture">
                        <pic:nvPicPr>
                          <pic:cNvPr id="23" name="Imagem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39" t="25761" r="14279" b="27400"/>
                          <a:stretch/>
                        </pic:blipFill>
                        <pic:spPr bwMode="auto">
                          <a:xfrm>
                            <a:off x="0" y="48685"/>
                            <a:ext cx="592385" cy="401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" name="Agrupar 3"/>
                        <wpg:cNvGrpSpPr/>
                        <wpg:grpSpPr>
                          <a:xfrm>
                            <a:off x="844970" y="90724"/>
                            <a:ext cx="2988098" cy="607001"/>
                            <a:chOff x="364782" y="90724"/>
                            <a:chExt cx="2988098" cy="607001"/>
                          </a:xfrm>
                        </wpg:grpSpPr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782" y="118605"/>
                              <a:ext cx="934070" cy="5791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3D09B9" w14:textId="77777777" w:rsidR="00BC1170" w:rsidRDefault="00BC1170" w:rsidP="00BC1170">
                                <w:pPr>
                                  <w:pStyle w:val="FootnoteHyperlink-CCMAR"/>
                                  <w:rPr>
                                    <w:rStyle w:val="Hyperlink"/>
                                  </w:rPr>
                                </w:pPr>
                                <w:hyperlink r:id="rId3" w:history="1">
                                  <w:r w:rsidRPr="00A101D6">
                                    <w:rPr>
                                      <w:rStyle w:val="Hyperlink"/>
                                    </w:rPr>
                                    <w:t>ccmar.ualg.pt/</w:t>
                                  </w:r>
                                </w:hyperlink>
                              </w:p>
                              <w:p w14:paraId="41AB0407" w14:textId="77777777" w:rsidR="00BC1170" w:rsidRPr="000D385A" w:rsidRDefault="00BC1170" w:rsidP="00BC1170">
                                <w:pPr>
                                  <w:pStyle w:val="Heading1"/>
                                  <w:rPr>
                                    <w:rStyle w:val="Hyperlink"/>
                                    <w:color w:val="3DAEB5"/>
                                    <w:u w:val="none"/>
                                  </w:rPr>
                                </w:pPr>
                                <w:r w:rsidRPr="000D385A">
                                  <w:t>ccmar@ualg.pt</w:t>
                                </w:r>
                              </w:p>
                              <w:p w14:paraId="58C66A44" w14:textId="77777777" w:rsidR="00BC1170" w:rsidRPr="000D385A" w:rsidRDefault="00BC1170" w:rsidP="00BC1170">
                                <w:pPr>
                                  <w:pStyle w:val="Heading1"/>
                                  <w:rPr>
                                    <w:rStyle w:val="Hyperlink"/>
                                    <w:color w:val="3DAEB5"/>
                                    <w:u w:val="none"/>
                                  </w:rPr>
                                </w:pPr>
                                <w:r w:rsidRPr="000D385A">
                                  <w:rPr>
                                    <w:rStyle w:val="Hyperlink"/>
                                    <w:color w:val="3DAEB5"/>
                                    <w:u w:val="none"/>
                                  </w:rPr>
                                  <w:t>NIF: 506197760</w:t>
                                </w:r>
                              </w:p>
                              <w:p w14:paraId="4EE797DB" w14:textId="77777777" w:rsidR="00BC1170" w:rsidRPr="00803D08" w:rsidRDefault="00BC1170" w:rsidP="00BC1170">
                                <w:pPr>
                                  <w:pStyle w:val="Text-CCMA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Straight Connector 3"/>
                          <wps:cNvCnPr/>
                          <wps:spPr>
                            <a:xfrm rot="5400000" flipV="1">
                              <a:off x="589735" y="-24846"/>
                              <a:ext cx="0" cy="2311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AEB5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3"/>
                          <wps:cNvCnPr/>
                          <wps:spPr>
                            <a:xfrm rot="5400000" flipV="1">
                              <a:off x="1799168" y="-24846"/>
                              <a:ext cx="0" cy="2311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AEB5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6442" y="118604"/>
                              <a:ext cx="1766438" cy="5791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A1FA80" w14:textId="77777777" w:rsidR="00BC1170" w:rsidRPr="00803D08" w:rsidRDefault="00BC1170" w:rsidP="00BC1170">
                                <w:pPr>
                                  <w:pStyle w:val="Heading1"/>
                                  <w:rPr>
                                    <w:lang w:val="pt-PT"/>
                                  </w:rPr>
                                </w:pPr>
                                <w:r w:rsidRPr="00114754">
                                  <w:rPr>
                                    <w:lang w:val="pt-PT"/>
                                  </w:rPr>
                                  <w:t>Universidade do Algarve</w:t>
                                </w:r>
                                <w:r>
                                  <w:rPr>
                                    <w:lang w:val="pt-PT"/>
                                  </w:rPr>
                                  <w:t>,</w:t>
                                </w:r>
                                <w:r w:rsidRPr="00114754">
                                  <w:rPr>
                                    <w:lang w:val="pt-PT"/>
                                  </w:rPr>
                                  <w:t xml:space="preserve"> Campus de </w:t>
                                </w:r>
                                <w:r w:rsidRPr="00114754">
                                  <w:rPr>
                                    <w:lang w:val="pt-PT"/>
                                  </w:rPr>
                                  <w:t>Gambelas Secretariado</w:t>
                                </w:r>
                                <w:r>
                                  <w:rPr>
                                    <w:lang w:val="pt-PT"/>
                                  </w:rPr>
                                  <w:t xml:space="preserve"> </w:t>
                                </w:r>
                                <w:r w:rsidRPr="00114754">
                                  <w:rPr>
                                    <w:lang w:val="pt-PT"/>
                                  </w:rPr>
                                  <w:t>- Gab. 2.38 Edif</w:t>
                                </w:r>
                                <w:r>
                                  <w:rPr>
                                    <w:lang w:val="pt-PT"/>
                                  </w:rPr>
                                  <w:t>ício</w:t>
                                </w:r>
                                <w:r w:rsidRPr="00114754">
                                  <w:rPr>
                                    <w:lang w:val="pt-PT"/>
                                  </w:rPr>
                                  <w:t xml:space="preserve"> 7 (FCMA)</w:t>
                                </w:r>
                                <w:r>
                                  <w:rPr>
                                    <w:lang w:val="pt-PT"/>
                                  </w:rPr>
                                  <w:t>,</w:t>
                                </w:r>
                                <w:r w:rsidRPr="00114754">
                                  <w:rPr>
                                    <w:lang w:val="pt-PT"/>
                                  </w:rPr>
                                  <w:t xml:space="preserve"> 8005-139 F</w:t>
                                </w:r>
                                <w:r>
                                  <w:rPr>
                                    <w:lang w:val="pt-PT"/>
                                  </w:rPr>
                                  <w:t>aro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E51B292" id="Group 4" o:spid="_x0000_s1026" style="position:absolute;margin-left:-14.35pt;margin-top:-4.6pt;width:518.35pt;height:50.9pt;z-index:251664384" coordsize="65831,6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">
              <v:group id="Agrupar 1" o:spid="_x0000_s1027" style="position:absolute;left:40475;top:537;width:25356;height:5220" coordsize="25356,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top:3135;width:9334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39111344" w14:textId="77777777" w:rsidR="00BC1170" w:rsidRPr="00C76457" w:rsidRDefault="00BC1170" w:rsidP="00BC1170">
                        <w:pPr>
                          <w:rPr>
                            <w:lang w:val="en-GB" w:eastAsia="en-US"/>
                          </w:rPr>
                        </w:pPr>
                        <w:r w:rsidRPr="00F92683">
                          <w:rPr>
                            <w:b w:val="0"/>
                            <w:bCs/>
                            <w:color w:val="3DAEB5"/>
                            <w:sz w:val="14"/>
                            <w:szCs w:val="32"/>
                            <w:lang w:val="en-GB" w:eastAsia="en-US"/>
                          </w:rPr>
                          <w:t>IP.CCM.037.02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718;width:24638;height: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">
                  <v:imagedata r:id="rId4" o:title=""/>
                </v:shape>
              </v:group>
              <v:group id="Agrupar 6" o:spid="_x0000_s1030" style="position:absolute;width:38271;height:6464" coordorigin=",486" coordsize="38330,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Imagem 23" o:spid="_x0000_s1031" type="#_x0000_t75" style="position:absolute;top:486;width:5923;height:4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">
                  <v:imagedata r:id="rId5" o:title="" croptop="16883f" cropbottom="17957f" cropleft="10773f" cropright="9358f"/>
                </v:shape>
                <v:group id="Agrupar 3" o:spid="_x0000_s1032" style="position:absolute;left:8449;top:907;width:29881;height:6070" coordorigin="3647,907" coordsize="29880,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" o:spid="_x0000_s1033" type="#_x0000_t202" style="position:absolute;left:3647;top:1186;width:9341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753D09B9" w14:textId="77777777" w:rsidR="00BC1170" w:rsidRDefault="00BC1170" w:rsidP="00BC1170">
                          <w:pPr>
                            <w:pStyle w:val="FootnoteHyperlink-CCMAR"/>
                            <w:rPr>
                              <w:rStyle w:val="Hyperlink"/>
                            </w:rPr>
                          </w:pPr>
                          <w:hyperlink r:id="rId6" w:history="1">
                            <w:r w:rsidRPr="00A101D6">
                              <w:rPr>
                                <w:rStyle w:val="Hyperlink"/>
                              </w:rPr>
                              <w:t>ccmar.ualg.pt/</w:t>
                            </w:r>
                          </w:hyperlink>
                        </w:p>
                        <w:p w14:paraId="41AB0407" w14:textId="77777777" w:rsidR="00BC1170" w:rsidRPr="000D385A" w:rsidRDefault="00BC1170" w:rsidP="00BC1170">
                          <w:pPr>
                            <w:pStyle w:val="Heading1"/>
                            <w:rPr>
                              <w:rStyle w:val="Hyperlink"/>
                              <w:color w:val="3DAEB5"/>
                              <w:u w:val="none"/>
                            </w:rPr>
                          </w:pPr>
                          <w:r w:rsidRPr="000D385A">
                            <w:t>ccmar@ualg.pt</w:t>
                          </w:r>
                        </w:p>
                        <w:p w14:paraId="58C66A44" w14:textId="77777777" w:rsidR="00BC1170" w:rsidRPr="000D385A" w:rsidRDefault="00BC1170" w:rsidP="00BC1170">
                          <w:pPr>
                            <w:pStyle w:val="Heading1"/>
                            <w:rPr>
                              <w:rStyle w:val="Hyperlink"/>
                              <w:color w:val="3DAEB5"/>
                              <w:u w:val="none"/>
                            </w:rPr>
                          </w:pPr>
                          <w:r w:rsidRPr="000D385A">
                            <w:rPr>
                              <w:rStyle w:val="Hyperlink"/>
                              <w:color w:val="3DAEB5"/>
                              <w:u w:val="none"/>
                            </w:rPr>
                            <w:t>NIF: 506197760</w:t>
                          </w:r>
                        </w:p>
                        <w:p w14:paraId="4EE797DB" w14:textId="77777777" w:rsidR="00BC1170" w:rsidRPr="00803D08" w:rsidRDefault="00BC1170" w:rsidP="00BC1170">
                          <w:pPr>
                            <w:pStyle w:val="Text-CCMAR"/>
                          </w:pPr>
                        </w:p>
                      </w:txbxContent>
                    </v:textbox>
                  </v:shape>
                  <v:line id="Straight Connector 3" o:spid="_x0000_s1034" style="position:absolute;rotation:-90;flip:y;visibility:visible;mso-wrap-style:square" from="5897,-249" to="5897,2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" strokecolor="#3daeb5" strokeweight="1.5pt">
                    <v:stroke joinstyle="miter"/>
                  </v:line>
                  <v:line id="Straight Connector 3" o:spid="_x0000_s1035" style="position:absolute;rotation:-90;flip:y;visibility:visible;mso-wrap-style:square" from="17991,-249" to="17991,2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" strokecolor="#3daeb5" strokeweight="1.5pt">
                    <v:stroke joinstyle="miter"/>
                  </v:line>
                  <v:shape id="Text Box 2" o:spid="_x0000_s1036" type="#_x0000_t202" style="position:absolute;left:15864;top:1186;width:17664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5AA1FA80" w14:textId="77777777" w:rsidR="00BC1170" w:rsidRPr="00803D08" w:rsidRDefault="00BC1170" w:rsidP="00BC1170">
                          <w:pPr>
                            <w:pStyle w:val="Heading1"/>
                            <w:rPr>
                              <w:lang w:val="pt-PT"/>
                            </w:rPr>
                          </w:pPr>
                          <w:r w:rsidRPr="00114754">
                            <w:rPr>
                              <w:lang w:val="pt-PT"/>
                            </w:rPr>
                            <w:t>Universidade do Algarve</w:t>
                          </w:r>
                          <w:r>
                            <w:rPr>
                              <w:lang w:val="pt-PT"/>
                            </w:rPr>
                            <w:t>,</w:t>
                          </w:r>
                          <w:r w:rsidRPr="00114754">
                            <w:rPr>
                              <w:lang w:val="pt-PT"/>
                            </w:rPr>
                            <w:t xml:space="preserve"> Campus de </w:t>
                          </w:r>
                          <w:r w:rsidRPr="00114754">
                            <w:rPr>
                              <w:lang w:val="pt-PT"/>
                            </w:rPr>
                            <w:t>Gambelas Secretariado</w:t>
                          </w:r>
                          <w:r>
                            <w:rPr>
                              <w:lang w:val="pt-PT"/>
                            </w:rPr>
                            <w:t xml:space="preserve"> </w:t>
                          </w:r>
                          <w:r w:rsidRPr="00114754">
                            <w:rPr>
                              <w:lang w:val="pt-PT"/>
                            </w:rPr>
                            <w:t>- Gab. 2.38 Edif</w:t>
                          </w:r>
                          <w:r>
                            <w:rPr>
                              <w:lang w:val="pt-PT"/>
                            </w:rPr>
                            <w:t>ício</w:t>
                          </w:r>
                          <w:r w:rsidRPr="00114754">
                            <w:rPr>
                              <w:lang w:val="pt-PT"/>
                            </w:rPr>
                            <w:t xml:space="preserve"> 7 (FCMA)</w:t>
                          </w:r>
                          <w:r>
                            <w:rPr>
                              <w:lang w:val="pt-PT"/>
                            </w:rPr>
                            <w:t>,</w:t>
                          </w:r>
                          <w:r w:rsidRPr="00114754">
                            <w:rPr>
                              <w:lang w:val="pt-PT"/>
                            </w:rPr>
                            <w:t xml:space="preserve"> 8005-139 F</w:t>
                          </w:r>
                          <w:r>
                            <w:rPr>
                              <w:lang w:val="pt-PT"/>
                            </w:rPr>
                            <w:t>aro</w:t>
                          </w: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AFC4" w14:textId="77777777" w:rsidR="00CB7081" w:rsidRDefault="00CB7081" w:rsidP="00AB0587">
      <w:pPr>
        <w:spacing w:after="0" w:line="240" w:lineRule="auto"/>
      </w:pPr>
      <w:r>
        <w:separator/>
      </w:r>
    </w:p>
  </w:footnote>
  <w:footnote w:type="continuationSeparator" w:id="0">
    <w:p w14:paraId="4E67AA7C" w14:textId="77777777" w:rsidR="00CB7081" w:rsidRDefault="00CB7081" w:rsidP="00AB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950E" w14:textId="77777777" w:rsidR="00BC1170" w:rsidRPr="00B50C50" w:rsidRDefault="00BC1170" w:rsidP="00BC1170">
    <w:pPr>
      <w:pStyle w:val="Header"/>
      <w:jc w:val="right"/>
      <w:rPr>
        <w:b w:val="0"/>
        <w:bCs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2E892CAB" wp14:editId="5F8361F4">
          <wp:simplePos x="0" y="0"/>
          <wp:positionH relativeFrom="margin">
            <wp:posOffset>1905</wp:posOffset>
          </wp:positionH>
          <wp:positionV relativeFrom="topMargin">
            <wp:posOffset>416859</wp:posOffset>
          </wp:positionV>
          <wp:extent cx="1627094" cy="818880"/>
          <wp:effectExtent l="0" t="0" r="0" b="635"/>
          <wp:wrapNone/>
          <wp:docPr id="12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946" cy="820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0C50">
      <w:rPr>
        <w:b w:val="0"/>
        <w:bCs/>
        <w:lang w:val="pt-PT"/>
      </w:rPr>
      <w:t xml:space="preserve">Page </w:t>
    </w:r>
    <w:r w:rsidRPr="00B50C50">
      <w:rPr>
        <w:b w:val="0"/>
        <w:bCs/>
      </w:rPr>
      <w:fldChar w:fldCharType="begin"/>
    </w:r>
    <w:r w:rsidRPr="00B50C50">
      <w:rPr>
        <w:b w:val="0"/>
        <w:bCs/>
      </w:rPr>
      <w:instrText>PAGE  \* Arabic  \* MERGEFORMAT</w:instrText>
    </w:r>
    <w:r w:rsidRPr="00B50C50">
      <w:rPr>
        <w:b w:val="0"/>
        <w:bCs/>
      </w:rPr>
      <w:fldChar w:fldCharType="separate"/>
    </w:r>
    <w:r>
      <w:rPr>
        <w:b w:val="0"/>
        <w:bCs/>
      </w:rPr>
      <w:t>1</w:t>
    </w:r>
    <w:r w:rsidRPr="00B50C50">
      <w:rPr>
        <w:b w:val="0"/>
        <w:bCs/>
      </w:rPr>
      <w:fldChar w:fldCharType="end"/>
    </w:r>
    <w:r w:rsidRPr="00B50C50">
      <w:rPr>
        <w:b w:val="0"/>
        <w:bCs/>
        <w:lang w:val="pt-PT"/>
      </w:rPr>
      <w:t xml:space="preserve"> of </w:t>
    </w:r>
    <w:r w:rsidRPr="00B50C50">
      <w:rPr>
        <w:b w:val="0"/>
        <w:bCs/>
      </w:rPr>
      <w:fldChar w:fldCharType="begin"/>
    </w:r>
    <w:r w:rsidRPr="00B50C50">
      <w:rPr>
        <w:b w:val="0"/>
        <w:bCs/>
      </w:rPr>
      <w:instrText>NUMPAGES  \* Arabic  \* MERGEFORMAT</w:instrText>
    </w:r>
    <w:r w:rsidRPr="00B50C50">
      <w:rPr>
        <w:b w:val="0"/>
        <w:bCs/>
      </w:rPr>
      <w:fldChar w:fldCharType="separate"/>
    </w:r>
    <w:r>
      <w:rPr>
        <w:b w:val="0"/>
        <w:bCs/>
      </w:rPr>
      <w:t>2</w:t>
    </w:r>
    <w:r w:rsidRPr="00B50C50">
      <w:rPr>
        <w:b w:val="0"/>
        <w:bCs/>
      </w:rPr>
      <w:fldChar w:fldCharType="end"/>
    </w:r>
  </w:p>
  <w:p w14:paraId="4082F25B" w14:textId="77777777" w:rsidR="00BC1170" w:rsidRDefault="00BC1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DBF0" w14:textId="0979943B" w:rsidR="001B752E" w:rsidRDefault="00F706B8" w:rsidP="00CB7081">
    <w:pPr>
      <w:pStyle w:val="Header"/>
      <w:tabs>
        <w:tab w:val="left" w:pos="3996"/>
        <w:tab w:val="right" w:pos="9752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45C21A29" wp14:editId="2929B0DF">
          <wp:simplePos x="0" y="0"/>
          <wp:positionH relativeFrom="column">
            <wp:posOffset>192405</wp:posOffset>
          </wp:positionH>
          <wp:positionV relativeFrom="paragraph">
            <wp:posOffset>-63500</wp:posOffset>
          </wp:positionV>
          <wp:extent cx="1082040" cy="541655"/>
          <wp:effectExtent l="0" t="0" r="0" b="0"/>
          <wp:wrapNone/>
          <wp:docPr id="1408059969" name="Picture 5" descr="CIMAR | European Marine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MAR | European Marine Bo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3A984340" wp14:editId="63540DE2">
          <wp:simplePos x="0" y="0"/>
          <wp:positionH relativeFrom="column">
            <wp:posOffset>1434465</wp:posOffset>
          </wp:positionH>
          <wp:positionV relativeFrom="paragraph">
            <wp:posOffset>-287020</wp:posOffset>
          </wp:positionV>
          <wp:extent cx="3084195" cy="1735009"/>
          <wp:effectExtent l="0" t="0" r="0" b="0"/>
          <wp:wrapNone/>
          <wp:docPr id="1674861883" name="Picture 6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861883" name="Picture 6" descr="A logo with text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4195" cy="173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081">
      <w:tab/>
    </w:r>
    <w:r w:rsidR="00CB7081">
      <w:tab/>
    </w:r>
    <w:r w:rsidR="00CB7081">
      <w:tab/>
    </w:r>
    <w:r w:rsidR="00BC1170">
      <w:t xml:space="preserve">Page </w:t>
    </w:r>
    <w:r w:rsidR="00BC1170">
      <w:rPr>
        <w:b w:val="0"/>
        <w:bCs/>
      </w:rPr>
      <w:fldChar w:fldCharType="begin"/>
    </w:r>
    <w:r w:rsidR="00BC1170">
      <w:rPr>
        <w:bCs/>
      </w:rPr>
      <w:instrText>PAGE  \* Arabic  \* MERGEFORMAT</w:instrText>
    </w:r>
    <w:r w:rsidR="00BC1170">
      <w:rPr>
        <w:b w:val="0"/>
        <w:bCs/>
      </w:rPr>
      <w:fldChar w:fldCharType="separate"/>
    </w:r>
    <w:r w:rsidR="00BC1170">
      <w:rPr>
        <w:bCs/>
      </w:rPr>
      <w:t>1</w:t>
    </w:r>
    <w:r w:rsidR="00BC1170">
      <w:rPr>
        <w:b w:val="0"/>
        <w:bCs/>
      </w:rPr>
      <w:fldChar w:fldCharType="end"/>
    </w:r>
    <w:r w:rsidR="00BC1170">
      <w:t xml:space="preserve"> of </w:t>
    </w:r>
    <w:r w:rsidR="00BC1170">
      <w:rPr>
        <w:b w:val="0"/>
        <w:bCs/>
      </w:rPr>
      <w:fldChar w:fldCharType="begin"/>
    </w:r>
    <w:r w:rsidR="00BC1170">
      <w:rPr>
        <w:bCs/>
      </w:rPr>
      <w:instrText>NUMPAGES  \* Arabic  \* MERGEFORMAT</w:instrText>
    </w:r>
    <w:r w:rsidR="00BC1170">
      <w:rPr>
        <w:b w:val="0"/>
        <w:bCs/>
      </w:rPr>
      <w:fldChar w:fldCharType="separate"/>
    </w:r>
    <w:r w:rsidR="00BC1170">
      <w:rPr>
        <w:bCs/>
      </w:rPr>
      <w:t>2</w:t>
    </w:r>
    <w:r w:rsidR="00BC1170">
      <w:rPr>
        <w:b w:val="0"/>
        <w:bCs/>
      </w:rPr>
      <w:fldChar w:fldCharType="end"/>
    </w:r>
    <w:r w:rsidR="004220F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E419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0A2C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E66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CE4E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CE6A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90C2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342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6614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7AC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E61C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B1C8E"/>
    <w:multiLevelType w:val="hybridMultilevel"/>
    <w:tmpl w:val="78886EFC"/>
    <w:lvl w:ilvl="0" w:tplc="65D647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8595B" w:themeColor="text2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470EEB"/>
    <w:multiLevelType w:val="hybridMultilevel"/>
    <w:tmpl w:val="15EA2410"/>
    <w:lvl w:ilvl="0" w:tplc="65D647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8595B" w:themeColor="text2"/>
      </w:rPr>
    </w:lvl>
    <w:lvl w:ilvl="1" w:tplc="65D647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8595B" w:themeColor="text2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435F7"/>
    <w:multiLevelType w:val="hybridMultilevel"/>
    <w:tmpl w:val="0D9465A2"/>
    <w:lvl w:ilvl="0" w:tplc="65D64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595B" w:themeColor="text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F0037"/>
    <w:multiLevelType w:val="hybridMultilevel"/>
    <w:tmpl w:val="B85045FC"/>
    <w:lvl w:ilvl="0" w:tplc="65D647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8595B" w:themeColor="text2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AF2CF0"/>
    <w:multiLevelType w:val="hybridMultilevel"/>
    <w:tmpl w:val="528E9ED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B973F6"/>
    <w:multiLevelType w:val="hybridMultilevel"/>
    <w:tmpl w:val="EC46E9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16908"/>
    <w:multiLevelType w:val="hybridMultilevel"/>
    <w:tmpl w:val="5AC2218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1454056">
    <w:abstractNumId w:val="16"/>
  </w:num>
  <w:num w:numId="2" w16cid:durableId="1215628473">
    <w:abstractNumId w:val="14"/>
  </w:num>
  <w:num w:numId="3" w16cid:durableId="1423524612">
    <w:abstractNumId w:val="11"/>
  </w:num>
  <w:num w:numId="4" w16cid:durableId="2104261457">
    <w:abstractNumId w:val="10"/>
  </w:num>
  <w:num w:numId="5" w16cid:durableId="1514683506">
    <w:abstractNumId w:val="13"/>
  </w:num>
  <w:num w:numId="6" w16cid:durableId="422455669">
    <w:abstractNumId w:val="15"/>
  </w:num>
  <w:num w:numId="7" w16cid:durableId="1565674144">
    <w:abstractNumId w:val="12"/>
  </w:num>
  <w:num w:numId="8" w16cid:durableId="202669839">
    <w:abstractNumId w:val="9"/>
  </w:num>
  <w:num w:numId="9" w16cid:durableId="938483666">
    <w:abstractNumId w:val="7"/>
  </w:num>
  <w:num w:numId="10" w16cid:durableId="410274970">
    <w:abstractNumId w:val="6"/>
  </w:num>
  <w:num w:numId="11" w16cid:durableId="225921012">
    <w:abstractNumId w:val="5"/>
  </w:num>
  <w:num w:numId="12" w16cid:durableId="1102801293">
    <w:abstractNumId w:val="4"/>
  </w:num>
  <w:num w:numId="13" w16cid:durableId="251938849">
    <w:abstractNumId w:val="8"/>
  </w:num>
  <w:num w:numId="14" w16cid:durableId="865169397">
    <w:abstractNumId w:val="3"/>
  </w:num>
  <w:num w:numId="15" w16cid:durableId="553195901">
    <w:abstractNumId w:val="2"/>
  </w:num>
  <w:num w:numId="16" w16cid:durableId="1104152642">
    <w:abstractNumId w:val="1"/>
  </w:num>
  <w:num w:numId="17" w16cid:durableId="70910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4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81"/>
    <w:rsid w:val="00026B19"/>
    <w:rsid w:val="00035A1C"/>
    <w:rsid w:val="000549A2"/>
    <w:rsid w:val="000A64A6"/>
    <w:rsid w:val="000B0137"/>
    <w:rsid w:val="000B206D"/>
    <w:rsid w:val="000D0E7F"/>
    <w:rsid w:val="000D385A"/>
    <w:rsid w:val="001053D1"/>
    <w:rsid w:val="00112623"/>
    <w:rsid w:val="00114754"/>
    <w:rsid w:val="00115891"/>
    <w:rsid w:val="00120D01"/>
    <w:rsid w:val="00150638"/>
    <w:rsid w:val="00167A7F"/>
    <w:rsid w:val="00172BE6"/>
    <w:rsid w:val="001758FD"/>
    <w:rsid w:val="001773D4"/>
    <w:rsid w:val="001A40B6"/>
    <w:rsid w:val="001B2064"/>
    <w:rsid w:val="001B752E"/>
    <w:rsid w:val="001C0EDF"/>
    <w:rsid w:val="001E104B"/>
    <w:rsid w:val="002104CF"/>
    <w:rsid w:val="00223851"/>
    <w:rsid w:val="00231A0D"/>
    <w:rsid w:val="00247F29"/>
    <w:rsid w:val="002521F9"/>
    <w:rsid w:val="00254636"/>
    <w:rsid w:val="0025714C"/>
    <w:rsid w:val="0026161E"/>
    <w:rsid w:val="0028405B"/>
    <w:rsid w:val="00291EEA"/>
    <w:rsid w:val="00292CA0"/>
    <w:rsid w:val="002B28A7"/>
    <w:rsid w:val="002C1923"/>
    <w:rsid w:val="002D4B4C"/>
    <w:rsid w:val="002E3812"/>
    <w:rsid w:val="002E76F7"/>
    <w:rsid w:val="00323286"/>
    <w:rsid w:val="00323E16"/>
    <w:rsid w:val="00334771"/>
    <w:rsid w:val="003544AF"/>
    <w:rsid w:val="00361BD7"/>
    <w:rsid w:val="0037328F"/>
    <w:rsid w:val="003862D5"/>
    <w:rsid w:val="00390709"/>
    <w:rsid w:val="003A4EDA"/>
    <w:rsid w:val="003D5F38"/>
    <w:rsid w:val="003E578F"/>
    <w:rsid w:val="003E6509"/>
    <w:rsid w:val="00403B6E"/>
    <w:rsid w:val="0041100C"/>
    <w:rsid w:val="00416EB0"/>
    <w:rsid w:val="004179BD"/>
    <w:rsid w:val="004220F5"/>
    <w:rsid w:val="00422EC7"/>
    <w:rsid w:val="00433E2C"/>
    <w:rsid w:val="004408CA"/>
    <w:rsid w:val="00443A63"/>
    <w:rsid w:val="00457134"/>
    <w:rsid w:val="00480748"/>
    <w:rsid w:val="00481E3A"/>
    <w:rsid w:val="004938CA"/>
    <w:rsid w:val="00497E54"/>
    <w:rsid w:val="004A6797"/>
    <w:rsid w:val="004A7355"/>
    <w:rsid w:val="004B094D"/>
    <w:rsid w:val="004C206D"/>
    <w:rsid w:val="004C2886"/>
    <w:rsid w:val="004C2B1A"/>
    <w:rsid w:val="004D788F"/>
    <w:rsid w:val="004E1413"/>
    <w:rsid w:val="004F0442"/>
    <w:rsid w:val="004F7E90"/>
    <w:rsid w:val="00512440"/>
    <w:rsid w:val="005159A7"/>
    <w:rsid w:val="005236DE"/>
    <w:rsid w:val="005358C9"/>
    <w:rsid w:val="00575746"/>
    <w:rsid w:val="00576E87"/>
    <w:rsid w:val="00592AD1"/>
    <w:rsid w:val="005C2C0C"/>
    <w:rsid w:val="00606E29"/>
    <w:rsid w:val="00615F17"/>
    <w:rsid w:val="00630FD8"/>
    <w:rsid w:val="006417C7"/>
    <w:rsid w:val="00663391"/>
    <w:rsid w:val="00667AFC"/>
    <w:rsid w:val="00673428"/>
    <w:rsid w:val="00677961"/>
    <w:rsid w:val="006855D6"/>
    <w:rsid w:val="006E147F"/>
    <w:rsid w:val="006E38BC"/>
    <w:rsid w:val="00713D98"/>
    <w:rsid w:val="00725006"/>
    <w:rsid w:val="00740CFF"/>
    <w:rsid w:val="007441E9"/>
    <w:rsid w:val="00752207"/>
    <w:rsid w:val="00760A03"/>
    <w:rsid w:val="007736DA"/>
    <w:rsid w:val="0078424B"/>
    <w:rsid w:val="00785351"/>
    <w:rsid w:val="00785C23"/>
    <w:rsid w:val="007959DF"/>
    <w:rsid w:val="007B2151"/>
    <w:rsid w:val="007C05D9"/>
    <w:rsid w:val="007C6412"/>
    <w:rsid w:val="007F3055"/>
    <w:rsid w:val="007F4FB7"/>
    <w:rsid w:val="0080118A"/>
    <w:rsid w:val="00803D08"/>
    <w:rsid w:val="00807A49"/>
    <w:rsid w:val="00811E1C"/>
    <w:rsid w:val="008313DE"/>
    <w:rsid w:val="00831C36"/>
    <w:rsid w:val="00841EBB"/>
    <w:rsid w:val="00862E11"/>
    <w:rsid w:val="00864163"/>
    <w:rsid w:val="00875E43"/>
    <w:rsid w:val="00877970"/>
    <w:rsid w:val="008805E4"/>
    <w:rsid w:val="00881196"/>
    <w:rsid w:val="00893ED1"/>
    <w:rsid w:val="00894B2F"/>
    <w:rsid w:val="008B2E96"/>
    <w:rsid w:val="008D48B4"/>
    <w:rsid w:val="008D54E0"/>
    <w:rsid w:val="008E6DE9"/>
    <w:rsid w:val="0090244D"/>
    <w:rsid w:val="0090627F"/>
    <w:rsid w:val="00906AC3"/>
    <w:rsid w:val="00915765"/>
    <w:rsid w:val="00931A6F"/>
    <w:rsid w:val="00944A26"/>
    <w:rsid w:val="009475F5"/>
    <w:rsid w:val="00954358"/>
    <w:rsid w:val="00956458"/>
    <w:rsid w:val="00964D57"/>
    <w:rsid w:val="0097491F"/>
    <w:rsid w:val="00975E46"/>
    <w:rsid w:val="009A4BE8"/>
    <w:rsid w:val="009B4CBF"/>
    <w:rsid w:val="009B75FF"/>
    <w:rsid w:val="009C0300"/>
    <w:rsid w:val="009C1572"/>
    <w:rsid w:val="009C70A9"/>
    <w:rsid w:val="009D0D77"/>
    <w:rsid w:val="009D1EE6"/>
    <w:rsid w:val="009D4AA4"/>
    <w:rsid w:val="009D6B2E"/>
    <w:rsid w:val="009E50C4"/>
    <w:rsid w:val="00A101D6"/>
    <w:rsid w:val="00A1071E"/>
    <w:rsid w:val="00A50FA5"/>
    <w:rsid w:val="00A55BC5"/>
    <w:rsid w:val="00A8220B"/>
    <w:rsid w:val="00A935A4"/>
    <w:rsid w:val="00AA63A7"/>
    <w:rsid w:val="00AA7E43"/>
    <w:rsid w:val="00AB0587"/>
    <w:rsid w:val="00AC4CC5"/>
    <w:rsid w:val="00AF3DED"/>
    <w:rsid w:val="00B06CBB"/>
    <w:rsid w:val="00B1049C"/>
    <w:rsid w:val="00B25A52"/>
    <w:rsid w:val="00B41DA3"/>
    <w:rsid w:val="00B50C50"/>
    <w:rsid w:val="00B54FDA"/>
    <w:rsid w:val="00B62A18"/>
    <w:rsid w:val="00B806AA"/>
    <w:rsid w:val="00B81B4C"/>
    <w:rsid w:val="00BB569B"/>
    <w:rsid w:val="00BC1170"/>
    <w:rsid w:val="00BC7067"/>
    <w:rsid w:val="00BD1681"/>
    <w:rsid w:val="00BD2822"/>
    <w:rsid w:val="00BD7B07"/>
    <w:rsid w:val="00BE22DC"/>
    <w:rsid w:val="00BF35FE"/>
    <w:rsid w:val="00BF3BAE"/>
    <w:rsid w:val="00C0751C"/>
    <w:rsid w:val="00C13DCF"/>
    <w:rsid w:val="00C228A2"/>
    <w:rsid w:val="00C414FD"/>
    <w:rsid w:val="00C454C6"/>
    <w:rsid w:val="00C7034C"/>
    <w:rsid w:val="00C70A12"/>
    <w:rsid w:val="00C74016"/>
    <w:rsid w:val="00C76457"/>
    <w:rsid w:val="00CA160C"/>
    <w:rsid w:val="00CB7081"/>
    <w:rsid w:val="00CF4809"/>
    <w:rsid w:val="00CF7CF2"/>
    <w:rsid w:val="00D310A2"/>
    <w:rsid w:val="00D32AC7"/>
    <w:rsid w:val="00D43D44"/>
    <w:rsid w:val="00D5516B"/>
    <w:rsid w:val="00D85008"/>
    <w:rsid w:val="00DA3123"/>
    <w:rsid w:val="00DB181D"/>
    <w:rsid w:val="00DC7150"/>
    <w:rsid w:val="00DD63BE"/>
    <w:rsid w:val="00DE4023"/>
    <w:rsid w:val="00E0180C"/>
    <w:rsid w:val="00E06E4F"/>
    <w:rsid w:val="00E2753A"/>
    <w:rsid w:val="00E47A02"/>
    <w:rsid w:val="00E55E99"/>
    <w:rsid w:val="00E76BFC"/>
    <w:rsid w:val="00E832F5"/>
    <w:rsid w:val="00E84E79"/>
    <w:rsid w:val="00EA1B1E"/>
    <w:rsid w:val="00EB1A91"/>
    <w:rsid w:val="00ED6717"/>
    <w:rsid w:val="00EF444E"/>
    <w:rsid w:val="00EF4CBC"/>
    <w:rsid w:val="00F00685"/>
    <w:rsid w:val="00F01AAC"/>
    <w:rsid w:val="00F51A81"/>
    <w:rsid w:val="00F531E4"/>
    <w:rsid w:val="00F706B8"/>
    <w:rsid w:val="00F90809"/>
    <w:rsid w:val="00F92683"/>
    <w:rsid w:val="00F92E85"/>
    <w:rsid w:val="00F977DB"/>
    <w:rsid w:val="00FB130F"/>
    <w:rsid w:val="00FB1948"/>
    <w:rsid w:val="00FD1F3C"/>
    <w:rsid w:val="00FF2ADA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50937"/>
  <w15:chartTrackingRefBased/>
  <w15:docId w15:val="{6623BD63-04BB-4BF0-82EC-6C318AAD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ad - CCMAR,Sub-heading - CCMAR"/>
    <w:rsid w:val="000D385A"/>
    <w:pPr>
      <w:spacing w:line="276" w:lineRule="auto"/>
    </w:pPr>
    <w:rPr>
      <w:rFonts w:ascii="Calibri" w:hAnsi="Calibri"/>
      <w:b/>
      <w:color w:val="808080" w:themeColor="background1" w:themeShade="80"/>
      <w:sz w:val="28"/>
      <w:szCs w:val="22"/>
      <w:lang w:val="pt-PT" w:eastAsia="pt-PT"/>
    </w:rPr>
  </w:style>
  <w:style w:type="paragraph" w:styleId="Heading1">
    <w:name w:val="heading 1"/>
    <w:aliases w:val="Footnote CCMAR"/>
    <w:next w:val="Text-CCMAR"/>
    <w:link w:val="Heading1Char"/>
    <w:autoRedefine/>
    <w:uiPriority w:val="9"/>
    <w:rsid w:val="000D385A"/>
    <w:pPr>
      <w:widowControl w:val="0"/>
      <w:spacing w:after="20" w:line="240" w:lineRule="auto"/>
      <w:outlineLvl w:val="0"/>
    </w:pPr>
    <w:rPr>
      <w:rFonts w:ascii="Calibri" w:hAnsi="Calibri"/>
      <w:color w:val="3DAEB5"/>
      <w:sz w:val="1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D0D7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D0D7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8595B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D0D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509"/>
    <w:pPr>
      <w:keepNext/>
      <w:keepLines/>
      <w:spacing w:before="40" w:after="0" w:line="288" w:lineRule="auto"/>
      <w:outlineLvl w:val="4"/>
    </w:pPr>
    <w:rPr>
      <w:rFonts w:asciiTheme="majorHAnsi" w:eastAsiaTheme="majorEastAsia" w:hAnsiTheme="majorHAnsi" w:cstheme="majorBidi"/>
      <w:i/>
      <w:iCs/>
      <w:color w:val="F15725" w:themeColor="accent6"/>
      <w:sz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509"/>
    <w:pPr>
      <w:keepNext/>
      <w:keepLines/>
      <w:spacing w:before="40" w:after="0" w:line="288" w:lineRule="auto"/>
      <w:outlineLvl w:val="5"/>
    </w:pPr>
    <w:rPr>
      <w:rFonts w:asciiTheme="majorHAnsi" w:eastAsiaTheme="majorEastAsia" w:hAnsiTheme="majorHAnsi" w:cstheme="majorBidi"/>
      <w:color w:val="F15725" w:themeColor="accent6"/>
      <w:sz w:val="21"/>
      <w:szCs w:val="21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509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 w:val="0"/>
      <w:bCs/>
      <w:color w:val="F15725" w:themeColor="accent6"/>
      <w:sz w:val="21"/>
      <w:szCs w:val="21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509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 w:val="0"/>
      <w:bCs/>
      <w:i/>
      <w:iCs/>
      <w:color w:val="F15725" w:themeColor="accent6"/>
      <w:sz w:val="20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509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F15725" w:themeColor="accent6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587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1"/>
      <w:szCs w:val="21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0587"/>
  </w:style>
  <w:style w:type="paragraph" w:styleId="Footer">
    <w:name w:val="footer"/>
    <w:basedOn w:val="Normal"/>
    <w:link w:val="FooterChar"/>
    <w:uiPriority w:val="99"/>
    <w:unhideWhenUsed/>
    <w:rsid w:val="00AB0587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1"/>
      <w:szCs w:val="21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B0587"/>
  </w:style>
  <w:style w:type="paragraph" w:styleId="Title">
    <w:name w:val="Title"/>
    <w:basedOn w:val="Normal"/>
    <w:next w:val="Normal"/>
    <w:link w:val="TitleChar"/>
    <w:uiPriority w:val="10"/>
    <w:rsid w:val="009D0D77"/>
    <w:pPr>
      <w:spacing w:after="0" w:line="240" w:lineRule="auto"/>
      <w:contextualSpacing/>
    </w:pPr>
    <w:rPr>
      <w:rFonts w:asciiTheme="majorHAnsi" w:eastAsiaTheme="majorEastAsia" w:hAnsiTheme="majorHAnsi" w:cstheme="majorBidi"/>
      <w:color w:val="1B4749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D77"/>
    <w:rPr>
      <w:rFonts w:asciiTheme="majorHAnsi" w:eastAsiaTheme="majorEastAsia" w:hAnsiTheme="majorHAnsi" w:cstheme="majorBidi"/>
      <w:color w:val="1B4749" w:themeColor="accent1"/>
      <w:spacing w:val="-10"/>
      <w:sz w:val="56"/>
      <w:szCs w:val="56"/>
    </w:rPr>
  </w:style>
  <w:style w:type="character" w:customStyle="1" w:styleId="Heading1Char">
    <w:name w:val="Heading 1 Char"/>
    <w:aliases w:val="Footnote CCMAR Char"/>
    <w:basedOn w:val="DefaultParagraphFont"/>
    <w:link w:val="Heading1"/>
    <w:uiPriority w:val="9"/>
    <w:rsid w:val="000D385A"/>
    <w:rPr>
      <w:rFonts w:ascii="Calibri" w:hAnsi="Calibri"/>
      <w:color w:val="3DAEB5"/>
      <w:sz w:val="1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D7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D0D77"/>
    <w:rPr>
      <w:rFonts w:asciiTheme="majorHAnsi" w:eastAsiaTheme="majorEastAsia" w:hAnsiTheme="majorHAnsi" w:cstheme="majorBidi"/>
      <w:color w:val="58595B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D7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509"/>
    <w:rPr>
      <w:rFonts w:asciiTheme="majorHAnsi" w:eastAsiaTheme="majorEastAsia" w:hAnsiTheme="majorHAnsi" w:cstheme="majorBidi"/>
      <w:b/>
      <w:i/>
      <w:iCs/>
      <w:color w:val="F15725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509"/>
    <w:rPr>
      <w:rFonts w:asciiTheme="majorHAnsi" w:eastAsiaTheme="majorEastAsia" w:hAnsiTheme="majorHAnsi" w:cstheme="majorBidi"/>
      <w:b/>
      <w:color w:val="F15725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509"/>
    <w:rPr>
      <w:rFonts w:asciiTheme="majorHAnsi" w:eastAsiaTheme="majorEastAsia" w:hAnsiTheme="majorHAnsi" w:cstheme="majorBidi"/>
      <w:bCs/>
      <w:color w:val="F15725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509"/>
    <w:rPr>
      <w:rFonts w:asciiTheme="majorHAnsi" w:eastAsiaTheme="majorEastAsia" w:hAnsiTheme="majorHAnsi" w:cstheme="majorBidi"/>
      <w:bCs/>
      <w:i/>
      <w:iCs/>
      <w:color w:val="F15725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509"/>
    <w:rPr>
      <w:rFonts w:asciiTheme="majorHAnsi" w:eastAsiaTheme="majorEastAsia" w:hAnsiTheme="majorHAnsi" w:cstheme="majorBidi"/>
      <w:b/>
      <w:i/>
      <w:iCs/>
      <w:color w:val="F15725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509"/>
    <w:pPr>
      <w:spacing w:line="240" w:lineRule="auto"/>
    </w:pPr>
    <w:rPr>
      <w:rFonts w:asciiTheme="minorHAnsi" w:hAnsiTheme="minorHAnsi"/>
      <w:b w:val="0"/>
      <w:bCs/>
      <w:smallCaps/>
      <w:color w:val="595959" w:themeColor="text1" w:themeTint="A6"/>
      <w:sz w:val="21"/>
      <w:szCs w:val="21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rsid w:val="009D0D7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0D7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rsid w:val="009D0D77"/>
    <w:rPr>
      <w:b/>
      <w:bCs/>
    </w:rPr>
  </w:style>
  <w:style w:type="character" w:styleId="Emphasis">
    <w:name w:val="Emphasis"/>
    <w:basedOn w:val="DefaultParagraphFont"/>
    <w:uiPriority w:val="20"/>
    <w:rsid w:val="009D0D77"/>
    <w:rPr>
      <w:i/>
      <w:iCs/>
    </w:rPr>
  </w:style>
  <w:style w:type="paragraph" w:customStyle="1" w:styleId="Ttulo11">
    <w:name w:val="Título 11"/>
    <w:basedOn w:val="Heading2"/>
    <w:rsid w:val="00292CA0"/>
    <w:pPr>
      <w:spacing w:before="480" w:after="240" w:line="360" w:lineRule="auto"/>
      <w:jc w:val="both"/>
    </w:pPr>
    <w:rPr>
      <w:b w:val="0"/>
      <w:color w:val="C3390C" w:themeColor="accent6" w:themeShade="BF"/>
      <w:sz w:val="32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rsid w:val="009D0D7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D7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D0D77"/>
    <w:pPr>
      <w:pBdr>
        <w:left w:val="single" w:sz="18" w:space="12" w:color="1B4749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B4749" w:themeColor="accent1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D77"/>
    <w:rPr>
      <w:rFonts w:asciiTheme="majorHAnsi" w:eastAsiaTheme="majorEastAsia" w:hAnsiTheme="majorHAnsi" w:cstheme="majorBidi"/>
      <w:color w:val="1B4749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rsid w:val="009D0D7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9D0D7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9D0D7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rsid w:val="009D0D7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rsid w:val="009D0D7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509"/>
    <w:pPr>
      <w:jc w:val="right"/>
      <w:outlineLvl w:val="9"/>
    </w:pPr>
    <w:rPr>
      <w:sz w:val="14"/>
      <w:szCs w:val="28"/>
    </w:rPr>
  </w:style>
  <w:style w:type="character" w:styleId="Hyperlink">
    <w:name w:val="Hyperlink"/>
    <w:aliases w:val="In-text Hyperlink - CCMAR,Footnote Hyperlink - CCMAR"/>
    <w:basedOn w:val="DefaultParagraphFont"/>
    <w:uiPriority w:val="99"/>
    <w:unhideWhenUsed/>
    <w:rsid w:val="000D385A"/>
    <w:rPr>
      <w:color w:val="29717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681"/>
    <w:rPr>
      <w:color w:val="605E5C"/>
      <w:shd w:val="clear" w:color="auto" w:fill="E1DFDD"/>
    </w:rPr>
  </w:style>
  <w:style w:type="paragraph" w:customStyle="1" w:styleId="Text-CCMAR">
    <w:name w:val="Text - CCMAR"/>
    <w:basedOn w:val="Quote"/>
    <w:link w:val="Text-CCMARCarter"/>
    <w:autoRedefine/>
    <w:rsid w:val="000D385A"/>
    <w:pPr>
      <w:spacing w:before="120" w:after="120" w:line="360" w:lineRule="auto"/>
      <w:ind w:left="0" w:right="0"/>
    </w:pPr>
    <w:rPr>
      <w:b w:val="0"/>
      <w:i w:val="0"/>
      <w:iCs w:val="0"/>
      <w:color w:val="000000" w:themeColor="text1"/>
      <w:sz w:val="22"/>
      <w:szCs w:val="21"/>
      <w:lang w:val="en-GB" w:eastAsia="en-US"/>
    </w:rPr>
  </w:style>
  <w:style w:type="character" w:styleId="PageNumber">
    <w:name w:val="page number"/>
    <w:basedOn w:val="DefaultParagraphFont"/>
    <w:uiPriority w:val="99"/>
    <w:unhideWhenUsed/>
    <w:rsid w:val="004A6797"/>
  </w:style>
  <w:style w:type="paragraph" w:styleId="ListParagraph">
    <w:name w:val="List Paragraph"/>
    <w:basedOn w:val="Normal"/>
    <w:uiPriority w:val="34"/>
    <w:rsid w:val="009C0300"/>
    <w:pPr>
      <w:ind w:left="720"/>
      <w:contextualSpacing/>
    </w:pPr>
  </w:style>
  <w:style w:type="paragraph" w:customStyle="1" w:styleId="Date-CCMAR">
    <w:name w:val="Date - CCMAR"/>
    <w:basedOn w:val="Text-CCMAR"/>
    <w:rsid w:val="000D385A"/>
    <w:rPr>
      <w:i/>
      <w:color w:val="808080" w:themeColor="background1" w:themeShade="80"/>
      <w:sz w:val="24"/>
    </w:rPr>
  </w:style>
  <w:style w:type="paragraph" w:customStyle="1" w:styleId="Ttulo21">
    <w:name w:val="Título 21"/>
    <w:basedOn w:val="Normal"/>
    <w:rsid w:val="00292CA0"/>
    <w:pPr>
      <w:keepNext/>
      <w:keepLines/>
      <w:spacing w:before="480" w:after="240" w:line="360" w:lineRule="auto"/>
      <w:ind w:left="720"/>
      <w:outlineLvl w:val="1"/>
    </w:pPr>
    <w:rPr>
      <w:rFonts w:asciiTheme="majorHAnsi" w:eastAsiaTheme="majorEastAsia" w:hAnsiTheme="majorHAnsi" w:cstheme="majorBidi"/>
      <w:b w:val="0"/>
      <w:color w:val="58595B" w:themeColor="text2"/>
      <w:szCs w:val="28"/>
      <w:lang w:val="en-GB" w:eastAsia="en-US"/>
    </w:rPr>
  </w:style>
  <w:style w:type="paragraph" w:customStyle="1" w:styleId="Ttulo31">
    <w:name w:val="Título 31"/>
    <w:basedOn w:val="Ttulo21"/>
    <w:rsid w:val="00C70A12"/>
    <w:rPr>
      <w:color w:val="F6F6F6" w:themeColor="background2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C74016"/>
    <w:rPr>
      <w:color w:val="808080"/>
    </w:rPr>
  </w:style>
  <w:style w:type="character" w:customStyle="1" w:styleId="Title1">
    <w:name w:val="Title1"/>
    <w:basedOn w:val="DefaultParagraphFont"/>
    <w:uiPriority w:val="1"/>
    <w:rsid w:val="00457134"/>
    <w:rPr>
      <w:rFonts w:ascii="Verdana" w:hAnsi="Verdana"/>
      <w:b/>
      <w:caps/>
      <w:smallCaps w:val="0"/>
      <w:sz w:val="32"/>
    </w:rPr>
  </w:style>
  <w:style w:type="character" w:customStyle="1" w:styleId="sub-title">
    <w:name w:val="sub-title"/>
    <w:basedOn w:val="DefaultParagraphFont"/>
    <w:uiPriority w:val="1"/>
    <w:rsid w:val="00457134"/>
    <w:rPr>
      <w:rFonts w:ascii="Verdana" w:hAnsi="Verdana"/>
      <w:b/>
      <w:color w:val="7F7F7F" w:themeColor="text1" w:themeTint="80"/>
      <w:sz w:val="28"/>
    </w:rPr>
  </w:style>
  <w:style w:type="character" w:customStyle="1" w:styleId="Style1">
    <w:name w:val="Style1"/>
    <w:basedOn w:val="DefaultParagraphFont"/>
    <w:uiPriority w:val="1"/>
    <w:rsid w:val="00334771"/>
    <w:rPr>
      <w:rFonts w:ascii="Verdana" w:hAnsi="Verdana"/>
      <w:sz w:val="20"/>
    </w:rPr>
  </w:style>
  <w:style w:type="character" w:customStyle="1" w:styleId="text">
    <w:name w:val="text"/>
    <w:basedOn w:val="DefaultParagraphFont"/>
    <w:uiPriority w:val="1"/>
    <w:rsid w:val="00334771"/>
    <w:rPr>
      <w:rFonts w:ascii="Verdana" w:hAnsi="Verdana"/>
      <w:sz w:val="20"/>
    </w:rPr>
  </w:style>
  <w:style w:type="paragraph" w:styleId="NoSpacing">
    <w:name w:val="No Spacing"/>
    <w:link w:val="NoSpacingChar"/>
    <w:uiPriority w:val="1"/>
    <w:rsid w:val="009D0D7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1071E"/>
  </w:style>
  <w:style w:type="character" w:customStyle="1" w:styleId="Style2">
    <w:name w:val="Style2"/>
    <w:basedOn w:val="DefaultParagraphFont"/>
    <w:uiPriority w:val="1"/>
    <w:rsid w:val="00D43D44"/>
    <w:rPr>
      <w:rFonts w:ascii="Verdana" w:hAnsi="Verdana"/>
      <w:b/>
      <w:caps/>
      <w:smallCaps w:val="0"/>
      <w:sz w:val="32"/>
    </w:rPr>
  </w:style>
  <w:style w:type="paragraph" w:customStyle="1" w:styleId="Address-CCMAR">
    <w:name w:val="Address - CCMAR"/>
    <w:basedOn w:val="Heading1-CCMAR"/>
    <w:link w:val="Address-CCMARCarter"/>
    <w:autoRedefine/>
    <w:rsid w:val="000D385A"/>
    <w:pPr>
      <w:spacing w:after="20" w:line="360" w:lineRule="auto"/>
      <w:jc w:val="right"/>
    </w:pPr>
    <w:rPr>
      <w:b w:val="0"/>
      <w:bCs w:val="0"/>
      <w:caps w:val="0"/>
      <w:color w:val="000000" w:themeColor="text1"/>
      <w:sz w:val="22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954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358"/>
    <w:pPr>
      <w:spacing w:line="240" w:lineRule="auto"/>
    </w:pPr>
    <w:rPr>
      <w:rFonts w:asciiTheme="minorHAnsi" w:hAnsiTheme="minorHAns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358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358"/>
    <w:rPr>
      <w:b/>
      <w:bCs/>
      <w:sz w:val="20"/>
      <w:szCs w:val="20"/>
    </w:rPr>
  </w:style>
  <w:style w:type="character" w:customStyle="1" w:styleId="Style3">
    <w:name w:val="Style3"/>
    <w:basedOn w:val="DefaultParagraphFont"/>
    <w:uiPriority w:val="1"/>
    <w:rsid w:val="003544AF"/>
    <w:rPr>
      <w:rFonts w:ascii="Verdana" w:hAnsi="Verdana"/>
      <w:b/>
      <w:color w:val="F6F6F6" w:themeColor="background2"/>
      <w:sz w:val="14"/>
    </w:rPr>
  </w:style>
  <w:style w:type="character" w:customStyle="1" w:styleId="Style4">
    <w:name w:val="Style4"/>
    <w:basedOn w:val="DefaultParagraphFont"/>
    <w:uiPriority w:val="1"/>
    <w:rsid w:val="003544AF"/>
    <w:rPr>
      <w:rFonts w:ascii="Verdana" w:hAnsi="Verdana"/>
      <w:b/>
      <w:caps/>
      <w:smallCaps w:val="0"/>
      <w:color w:val="F6F6F6" w:themeColor="background2"/>
    </w:rPr>
  </w:style>
  <w:style w:type="character" w:customStyle="1" w:styleId="Style5">
    <w:name w:val="Style5"/>
    <w:basedOn w:val="DefaultParagraphFont"/>
    <w:uiPriority w:val="1"/>
    <w:rsid w:val="003544AF"/>
    <w:rPr>
      <w:rFonts w:ascii="Verdana" w:hAnsi="Verdana"/>
      <w:b/>
      <w:color w:val="F6F6F6" w:themeColor="background2"/>
      <w:sz w:val="14"/>
    </w:rPr>
  </w:style>
  <w:style w:type="character" w:customStyle="1" w:styleId="Style6">
    <w:name w:val="Style6"/>
    <w:basedOn w:val="DefaultParagraphFont"/>
    <w:uiPriority w:val="1"/>
    <w:rsid w:val="003544AF"/>
    <w:rPr>
      <w:rFonts w:ascii="Verdana" w:hAnsi="Verdana"/>
      <w:b/>
      <w:color w:val="2C2C2D" w:themeColor="text2" w:themeShade="80"/>
      <w:sz w:val="14"/>
      <w:u w:val="single"/>
    </w:rPr>
  </w:style>
  <w:style w:type="character" w:customStyle="1" w:styleId="Style7">
    <w:name w:val="Style7"/>
    <w:basedOn w:val="DefaultParagraphFont"/>
    <w:uiPriority w:val="1"/>
    <w:rsid w:val="00785351"/>
    <w:rPr>
      <w:rFonts w:asciiTheme="minorHAnsi" w:hAnsiTheme="minorHAnsi"/>
      <w:b/>
      <w:caps/>
      <w:smallCaps w:val="0"/>
      <w:color w:val="F6F6F6" w:themeColor="background2"/>
      <w:sz w:val="14"/>
    </w:rPr>
  </w:style>
  <w:style w:type="character" w:customStyle="1" w:styleId="Date5">
    <w:name w:val="Date5"/>
    <w:basedOn w:val="DefaultParagraphFont"/>
    <w:uiPriority w:val="1"/>
    <w:rsid w:val="00575746"/>
    <w:rPr>
      <w:rFonts w:ascii="Verdana" w:hAnsi="Verdana"/>
      <w:sz w:val="20"/>
    </w:rPr>
  </w:style>
  <w:style w:type="character" w:customStyle="1" w:styleId="Text0">
    <w:name w:val="Text"/>
    <w:basedOn w:val="DefaultParagraphFont"/>
    <w:uiPriority w:val="1"/>
    <w:rsid w:val="00575746"/>
    <w:rPr>
      <w:rFonts w:ascii="Verdana" w:hAnsi="Verdana"/>
      <w:sz w:val="20"/>
    </w:rPr>
  </w:style>
  <w:style w:type="paragraph" w:customStyle="1" w:styleId="Datee">
    <w:name w:val="Datee"/>
    <w:basedOn w:val="Normal"/>
    <w:link w:val="DateeChar"/>
    <w:rsid w:val="00575746"/>
    <w:pPr>
      <w:ind w:firstLine="708"/>
    </w:pPr>
    <w:rPr>
      <w:rFonts w:ascii="Verdana" w:hAnsi="Verdana"/>
      <w:i/>
      <w:sz w:val="20"/>
    </w:rPr>
  </w:style>
  <w:style w:type="character" w:customStyle="1" w:styleId="DateeChar">
    <w:name w:val="Datee Char"/>
    <w:basedOn w:val="DefaultParagraphFont"/>
    <w:link w:val="Datee"/>
    <w:rsid w:val="00575746"/>
    <w:rPr>
      <w:rFonts w:ascii="Verdana" w:hAnsi="Verdana"/>
      <w:i/>
      <w:sz w:val="20"/>
      <w:szCs w:val="22"/>
      <w:lang w:val="pt-PT" w:eastAsia="pt-PT"/>
    </w:rPr>
  </w:style>
  <w:style w:type="paragraph" w:customStyle="1" w:styleId="Heading1-CCMAR">
    <w:name w:val="Heading1 - CCMAR"/>
    <w:next w:val="Normal"/>
    <w:link w:val="Heading1-CCMARCarter"/>
    <w:autoRedefine/>
    <w:rsid w:val="00E76BFC"/>
    <w:pPr>
      <w:autoSpaceDE w:val="0"/>
      <w:autoSpaceDN w:val="0"/>
      <w:adjustRightInd w:val="0"/>
      <w:jc w:val="center"/>
    </w:pPr>
    <w:rPr>
      <w:rFonts w:ascii="Calibri" w:hAnsi="Calibri" w:cs="Calibri"/>
      <w:b/>
      <w:bCs/>
      <w:caps/>
      <w:sz w:val="32"/>
      <w:szCs w:val="36"/>
      <w:lang w:eastAsia="pt-PT"/>
    </w:rPr>
  </w:style>
  <w:style w:type="character" w:customStyle="1" w:styleId="Heading1-CCMARCarter">
    <w:name w:val="Heading1 - CCMAR Caráter"/>
    <w:basedOn w:val="DefaultParagraphFont"/>
    <w:link w:val="Heading1-CCMAR"/>
    <w:rsid w:val="00E76BFC"/>
    <w:rPr>
      <w:rFonts w:ascii="Calibri" w:hAnsi="Calibri" w:cs="Calibri"/>
      <w:b/>
      <w:bCs/>
      <w:caps/>
      <w:sz w:val="32"/>
      <w:szCs w:val="36"/>
      <w:lang w:eastAsia="pt-PT"/>
    </w:rPr>
  </w:style>
  <w:style w:type="paragraph" w:customStyle="1" w:styleId="Ttulo22">
    <w:name w:val="Título 22"/>
    <w:basedOn w:val="Normal"/>
    <w:autoRedefine/>
    <w:rsid w:val="00752207"/>
    <w:rPr>
      <w:color w:val="000000" w:themeColor="text1"/>
      <w:lang w:val="en-GB"/>
    </w:rPr>
  </w:style>
  <w:style w:type="paragraph" w:customStyle="1" w:styleId="Ttulo32">
    <w:name w:val="Título 32"/>
    <w:basedOn w:val="Ttulo22"/>
    <w:autoRedefine/>
    <w:rsid w:val="00752207"/>
    <w:rPr>
      <w:color w:val="3DAEB5"/>
    </w:rPr>
  </w:style>
  <w:style w:type="character" w:customStyle="1" w:styleId="Heading2Carter">
    <w:name w:val="Heading 2 Caráter"/>
    <w:basedOn w:val="DefaultParagraphFont"/>
    <w:link w:val="Ttulo220"/>
    <w:rsid w:val="00292CA0"/>
    <w:rPr>
      <w:rFonts w:ascii="Calibri" w:hAnsi="Calibri"/>
      <w:b/>
      <w:color w:val="000000" w:themeColor="text1"/>
      <w:sz w:val="28"/>
      <w:szCs w:val="22"/>
      <w:lang w:eastAsia="pt-PT"/>
    </w:rPr>
  </w:style>
  <w:style w:type="paragraph" w:customStyle="1" w:styleId="Ttulo220">
    <w:name w:val="Título 22"/>
    <w:basedOn w:val="Normal"/>
    <w:link w:val="Heading2Carter"/>
    <w:autoRedefine/>
    <w:rsid w:val="00292CA0"/>
    <w:rPr>
      <w:color w:val="000000" w:themeColor="text1"/>
      <w:lang w:val="en-GB"/>
    </w:rPr>
  </w:style>
  <w:style w:type="character" w:customStyle="1" w:styleId="Heading3Carter">
    <w:name w:val="Heading 3 Caráter"/>
    <w:basedOn w:val="Heading2Carter"/>
    <w:link w:val="Ttulo320"/>
    <w:rsid w:val="00292CA0"/>
    <w:rPr>
      <w:rFonts w:ascii="Calibri" w:hAnsi="Calibri"/>
      <w:b/>
      <w:color w:val="3DAEB5"/>
      <w:sz w:val="28"/>
      <w:szCs w:val="22"/>
      <w:lang w:eastAsia="pt-PT"/>
    </w:rPr>
  </w:style>
  <w:style w:type="paragraph" w:customStyle="1" w:styleId="Ttulo320">
    <w:name w:val="Título 32"/>
    <w:basedOn w:val="Ttulo220"/>
    <w:link w:val="Heading3Carter"/>
    <w:autoRedefine/>
    <w:rsid w:val="00292CA0"/>
    <w:rPr>
      <w:color w:val="3DAEB5"/>
    </w:rPr>
  </w:style>
  <w:style w:type="paragraph" w:customStyle="1" w:styleId="Heading3-CCMAR">
    <w:name w:val="Heading 3 - CCMAR"/>
    <w:basedOn w:val="Normal"/>
    <w:next w:val="Text-CCMAR"/>
    <w:link w:val="Heading3-CCMARCarter"/>
    <w:autoRedefine/>
    <w:rsid w:val="000D385A"/>
    <w:pPr>
      <w:spacing w:line="360" w:lineRule="auto"/>
    </w:pPr>
    <w:rPr>
      <w:color w:val="3DAEB5"/>
      <w:sz w:val="24"/>
      <w:szCs w:val="21"/>
      <w:lang w:val="en-GB" w:eastAsia="en-US"/>
    </w:rPr>
  </w:style>
  <w:style w:type="character" w:customStyle="1" w:styleId="Heading3-CCMARCarter">
    <w:name w:val="Heading 3 - CCMAR Caráter"/>
    <w:basedOn w:val="DefaultParagraphFont"/>
    <w:link w:val="Heading3-CCMAR"/>
    <w:rsid w:val="000D385A"/>
    <w:rPr>
      <w:rFonts w:ascii="Calibri" w:hAnsi="Calibri"/>
      <w:b/>
      <w:color w:val="3DAEB5"/>
      <w:sz w:val="24"/>
    </w:rPr>
  </w:style>
  <w:style w:type="paragraph" w:customStyle="1" w:styleId="Ttulo23">
    <w:name w:val="Título 23"/>
    <w:basedOn w:val="Normal"/>
    <w:next w:val="Text-CCMAR"/>
    <w:link w:val="Heading2Carter1"/>
    <w:autoRedefine/>
    <w:rsid w:val="00DE4023"/>
    <w:pPr>
      <w:spacing w:line="360" w:lineRule="auto"/>
    </w:pPr>
    <w:rPr>
      <w:color w:val="000000" w:themeColor="text1"/>
      <w:szCs w:val="21"/>
      <w:lang w:val="en-GB" w:eastAsia="en-US"/>
    </w:rPr>
  </w:style>
  <w:style w:type="character" w:customStyle="1" w:styleId="Heading2Carter1">
    <w:name w:val="Heading 2 Caráter1"/>
    <w:basedOn w:val="DefaultParagraphFont"/>
    <w:link w:val="Ttulo23"/>
    <w:rsid w:val="00DE4023"/>
    <w:rPr>
      <w:rFonts w:ascii="Calibri" w:hAnsi="Calibri"/>
      <w:b/>
      <w:color w:val="000000" w:themeColor="text1"/>
      <w:sz w:val="28"/>
    </w:rPr>
  </w:style>
  <w:style w:type="character" w:customStyle="1" w:styleId="Text-CCMARCarter">
    <w:name w:val="Text - CCMAR Caráter"/>
    <w:basedOn w:val="QuoteChar"/>
    <w:link w:val="Text-CCMAR"/>
    <w:rsid w:val="000D385A"/>
    <w:rPr>
      <w:rFonts w:ascii="Calibri" w:hAnsi="Calibri"/>
      <w:i w:val="0"/>
      <w:iCs w:val="0"/>
      <w:color w:val="000000" w:themeColor="text1"/>
      <w:sz w:val="22"/>
    </w:rPr>
  </w:style>
  <w:style w:type="character" w:customStyle="1" w:styleId="Address-CCMARCarter">
    <w:name w:val="Address - CCMAR Caráter"/>
    <w:basedOn w:val="Heading1-CCMARCarter"/>
    <w:link w:val="Address-CCMAR"/>
    <w:rsid w:val="000D385A"/>
    <w:rPr>
      <w:rFonts w:ascii="Calibri" w:hAnsi="Calibri" w:cs="Calibri"/>
      <w:b w:val="0"/>
      <w:bCs w:val="0"/>
      <w:caps w:val="0"/>
      <w:color w:val="000000" w:themeColor="text1"/>
      <w:sz w:val="22"/>
      <w:szCs w:val="36"/>
      <w:lang w:val="pt-PT" w:eastAsia="pt-PT"/>
    </w:rPr>
  </w:style>
  <w:style w:type="paragraph" w:customStyle="1" w:styleId="Link">
    <w:name w:val="Link"/>
    <w:basedOn w:val="Heading1"/>
    <w:link w:val="LinkCarter"/>
    <w:rsid w:val="00663391"/>
  </w:style>
  <w:style w:type="paragraph" w:customStyle="1" w:styleId="Hyperlink-CCMAR">
    <w:name w:val="Hyperlink  - CCMAR"/>
    <w:basedOn w:val="Heading1"/>
    <w:next w:val="Text-CCMAR"/>
    <w:link w:val="Hyperlink-CCMARCarter"/>
    <w:autoRedefine/>
    <w:rsid w:val="00167A7F"/>
    <w:rPr>
      <w:color w:val="297176"/>
      <w:u w:val="single"/>
    </w:rPr>
  </w:style>
  <w:style w:type="character" w:customStyle="1" w:styleId="LinkCarter">
    <w:name w:val="Link Caráter"/>
    <w:basedOn w:val="Heading1Char"/>
    <w:link w:val="Link"/>
    <w:rsid w:val="00663391"/>
    <w:rPr>
      <w:rFonts w:ascii="Calibri" w:hAnsi="Calibri"/>
      <w:color w:val="3DAEB5"/>
      <w:sz w:val="14"/>
      <w:szCs w:val="32"/>
    </w:rPr>
  </w:style>
  <w:style w:type="paragraph" w:customStyle="1" w:styleId="Heading2-CCMAR">
    <w:name w:val="Heading 2 - CCMAR"/>
    <w:basedOn w:val="Normal"/>
    <w:next w:val="Text-CCMAR"/>
    <w:link w:val="Heading2-CCMARCarter"/>
    <w:autoRedefine/>
    <w:rsid w:val="000D385A"/>
    <w:rPr>
      <w:sz w:val="24"/>
    </w:rPr>
  </w:style>
  <w:style w:type="character" w:customStyle="1" w:styleId="Hyperlink-CCMARCarter">
    <w:name w:val="Hyperlink  - CCMAR Caráter"/>
    <w:basedOn w:val="Heading1Char"/>
    <w:link w:val="Hyperlink-CCMAR"/>
    <w:rsid w:val="00167A7F"/>
    <w:rPr>
      <w:rFonts w:ascii="Calibri" w:hAnsi="Calibri"/>
      <w:color w:val="297176"/>
      <w:sz w:val="16"/>
      <w:szCs w:val="32"/>
      <w:u w:val="single"/>
    </w:rPr>
  </w:style>
  <w:style w:type="paragraph" w:styleId="NormalWeb">
    <w:name w:val="Normal (Web)"/>
    <w:basedOn w:val="Normal"/>
    <w:uiPriority w:val="99"/>
    <w:semiHidden/>
    <w:unhideWhenUsed/>
    <w:rsid w:val="00FB1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customStyle="1" w:styleId="Heading2-CCMARCarter">
    <w:name w:val="Heading 2 - CCMAR Caráter"/>
    <w:basedOn w:val="Heading3-CCMARCarter"/>
    <w:link w:val="Heading2-CCMAR"/>
    <w:rsid w:val="000D385A"/>
    <w:rPr>
      <w:rFonts w:ascii="Calibri" w:hAnsi="Calibri"/>
      <w:b/>
      <w:color w:val="808080" w:themeColor="background1" w:themeShade="80"/>
      <w:sz w:val="24"/>
      <w:szCs w:val="22"/>
      <w:lang w:val="pt-PT" w:eastAsia="pt-PT"/>
    </w:rPr>
  </w:style>
  <w:style w:type="paragraph" w:customStyle="1" w:styleId="Heading1-CCMAR0">
    <w:name w:val="Heading 1 - CCMAR"/>
    <w:next w:val="Normal"/>
    <w:link w:val="Heading1-CCMARChar"/>
    <w:autoRedefine/>
    <w:rsid w:val="000D385A"/>
    <w:pPr>
      <w:autoSpaceDE w:val="0"/>
      <w:autoSpaceDN w:val="0"/>
      <w:adjustRightInd w:val="0"/>
      <w:jc w:val="center"/>
    </w:pPr>
    <w:rPr>
      <w:rFonts w:ascii="Calibri" w:hAnsi="Calibri" w:cs="Calibri"/>
      <w:b/>
      <w:bCs/>
      <w:caps/>
      <w:sz w:val="32"/>
      <w:szCs w:val="36"/>
      <w:lang w:eastAsia="pt-PT"/>
    </w:rPr>
  </w:style>
  <w:style w:type="character" w:customStyle="1" w:styleId="Heading1-CCMARChar">
    <w:name w:val="Heading 1 - CCMAR Char"/>
    <w:basedOn w:val="DefaultParagraphFont"/>
    <w:link w:val="Heading1-CCMAR0"/>
    <w:rsid w:val="000D385A"/>
    <w:rPr>
      <w:rFonts w:ascii="Calibri" w:hAnsi="Calibri" w:cs="Calibri"/>
      <w:b/>
      <w:bCs/>
      <w:caps/>
      <w:sz w:val="32"/>
      <w:szCs w:val="36"/>
      <w:lang w:eastAsia="pt-PT"/>
    </w:rPr>
  </w:style>
  <w:style w:type="paragraph" w:customStyle="1" w:styleId="FootnoteHyperlink-CCMAR">
    <w:name w:val="Footnote Hyperlink  - CCMAR"/>
    <w:basedOn w:val="Heading1"/>
    <w:next w:val="Text-CCMAR"/>
    <w:link w:val="FootnoteHyperlink-CCMARChar"/>
    <w:autoRedefine/>
    <w:rsid w:val="000D385A"/>
    <w:rPr>
      <w:color w:val="297176"/>
      <w:u w:val="single"/>
    </w:rPr>
  </w:style>
  <w:style w:type="character" w:customStyle="1" w:styleId="FootnoteHyperlink-CCMARChar">
    <w:name w:val="Footnote Hyperlink  - CCMAR Char"/>
    <w:basedOn w:val="Heading1Char"/>
    <w:link w:val="FootnoteHyperlink-CCMAR"/>
    <w:rsid w:val="000D385A"/>
    <w:rPr>
      <w:rFonts w:ascii="Calibri" w:hAnsi="Calibri"/>
      <w:color w:val="297176"/>
      <w:sz w:val="16"/>
      <w:szCs w:val="32"/>
      <w:u w:val="single"/>
    </w:rPr>
  </w:style>
  <w:style w:type="paragraph" w:customStyle="1" w:styleId="Sideinfo-CCMAR">
    <w:name w:val="Side info-CCMAR"/>
    <w:basedOn w:val="Text-CCMAR"/>
    <w:link w:val="Sideinfo-CCMARChar"/>
    <w:autoRedefine/>
    <w:rsid w:val="000D385A"/>
    <w:pPr>
      <w:spacing w:before="0" w:after="20"/>
      <w:jc w:val="right"/>
    </w:pPr>
    <w:rPr>
      <w:color w:val="3DAEB5"/>
      <w:sz w:val="18"/>
    </w:rPr>
  </w:style>
  <w:style w:type="character" w:customStyle="1" w:styleId="Sideinfo-CCMARChar">
    <w:name w:val="Side info-CCMAR Char"/>
    <w:basedOn w:val="Text-CCMARCarter"/>
    <w:link w:val="Sideinfo-CCMAR"/>
    <w:rsid w:val="000D385A"/>
    <w:rPr>
      <w:rFonts w:ascii="Calibri" w:hAnsi="Calibri"/>
      <w:i w:val="0"/>
      <w:iCs w:val="0"/>
      <w:color w:val="3DAEB5"/>
      <w:sz w:val="18"/>
    </w:rPr>
  </w:style>
  <w:style w:type="paragraph" w:customStyle="1" w:styleId="GText-CCMAR">
    <w:name w:val="G. Text - CCMAR"/>
    <w:basedOn w:val="Quote"/>
    <w:link w:val="GText-CCMARChar"/>
    <w:autoRedefine/>
    <w:qFormat/>
    <w:rsid w:val="003E6509"/>
    <w:pPr>
      <w:spacing w:before="120" w:after="120" w:line="360" w:lineRule="auto"/>
      <w:ind w:left="0" w:right="0"/>
    </w:pPr>
    <w:rPr>
      <w:b w:val="0"/>
      <w:i w:val="0"/>
      <w:iCs w:val="0"/>
      <w:color w:val="000000" w:themeColor="text1"/>
      <w:sz w:val="22"/>
      <w:szCs w:val="21"/>
      <w:lang w:val="en-GB" w:eastAsia="en-US"/>
    </w:rPr>
  </w:style>
  <w:style w:type="character" w:customStyle="1" w:styleId="GText-CCMARChar">
    <w:name w:val="G. Text - CCMAR Char"/>
    <w:basedOn w:val="QuoteChar"/>
    <w:link w:val="GText-CCMAR"/>
    <w:rsid w:val="003E6509"/>
    <w:rPr>
      <w:rFonts w:ascii="Calibri" w:hAnsi="Calibri"/>
      <w:i w:val="0"/>
      <w:iCs w:val="0"/>
      <w:color w:val="000000" w:themeColor="text1"/>
      <w:sz w:val="22"/>
    </w:rPr>
  </w:style>
  <w:style w:type="paragraph" w:customStyle="1" w:styleId="JDate-CCMAR">
    <w:name w:val="J. Date - CCMAR"/>
    <w:basedOn w:val="GText-CCMAR"/>
    <w:qFormat/>
    <w:rsid w:val="003E6509"/>
    <w:rPr>
      <w:i/>
      <w:color w:val="808080" w:themeColor="background1" w:themeShade="80"/>
      <w:sz w:val="24"/>
    </w:rPr>
  </w:style>
  <w:style w:type="paragraph" w:customStyle="1" w:styleId="KAddress-CCMAR">
    <w:name w:val="K. Address - CCMAR"/>
    <w:basedOn w:val="Heading1-CCMAR"/>
    <w:link w:val="KAddress-CCMARChar"/>
    <w:autoRedefine/>
    <w:qFormat/>
    <w:rsid w:val="003E6509"/>
    <w:pPr>
      <w:spacing w:after="20" w:line="360" w:lineRule="auto"/>
      <w:jc w:val="right"/>
    </w:pPr>
    <w:rPr>
      <w:b w:val="0"/>
      <w:bCs w:val="0"/>
      <w:caps w:val="0"/>
      <w:color w:val="000000" w:themeColor="text1"/>
      <w:sz w:val="22"/>
      <w:lang w:val="pt-PT"/>
    </w:rPr>
  </w:style>
  <w:style w:type="character" w:customStyle="1" w:styleId="KAddress-CCMARChar">
    <w:name w:val="K. Address - CCMAR Char"/>
    <w:basedOn w:val="Heading1-CCMARCarter"/>
    <w:link w:val="KAddress-CCMAR"/>
    <w:rsid w:val="003E6509"/>
    <w:rPr>
      <w:rFonts w:ascii="Calibri" w:hAnsi="Calibri" w:cs="Calibri"/>
      <w:b w:val="0"/>
      <w:bCs w:val="0"/>
      <w:caps w:val="0"/>
      <w:color w:val="000000" w:themeColor="text1"/>
      <w:sz w:val="22"/>
      <w:szCs w:val="36"/>
      <w:lang w:val="pt-PT" w:eastAsia="pt-PT"/>
    </w:rPr>
  </w:style>
  <w:style w:type="paragraph" w:customStyle="1" w:styleId="BHeading1-CCMAR">
    <w:name w:val="B. Heading 1 - CCMAR"/>
    <w:next w:val="Normal"/>
    <w:link w:val="BHeading1-CCMARChar"/>
    <w:autoRedefine/>
    <w:qFormat/>
    <w:rsid w:val="003E6509"/>
    <w:pPr>
      <w:autoSpaceDE w:val="0"/>
      <w:autoSpaceDN w:val="0"/>
      <w:adjustRightInd w:val="0"/>
      <w:jc w:val="center"/>
    </w:pPr>
    <w:rPr>
      <w:rFonts w:ascii="Calibri" w:hAnsi="Calibri" w:cs="Calibri"/>
      <w:b/>
      <w:bCs/>
      <w:caps/>
      <w:sz w:val="32"/>
      <w:szCs w:val="36"/>
      <w:lang w:eastAsia="pt-PT"/>
    </w:rPr>
  </w:style>
  <w:style w:type="character" w:customStyle="1" w:styleId="BHeading1-CCMARChar">
    <w:name w:val="B. Heading 1 - CCMAR Char"/>
    <w:basedOn w:val="DefaultParagraphFont"/>
    <w:link w:val="BHeading1-CCMAR"/>
    <w:rsid w:val="003E6509"/>
    <w:rPr>
      <w:rFonts w:ascii="Calibri" w:hAnsi="Calibri" w:cs="Calibri"/>
      <w:b/>
      <w:bCs/>
      <w:caps/>
      <w:sz w:val="32"/>
      <w:szCs w:val="36"/>
      <w:lang w:eastAsia="pt-PT"/>
    </w:rPr>
  </w:style>
  <w:style w:type="paragraph" w:customStyle="1" w:styleId="DHeading3-CCMAR">
    <w:name w:val="D. Heading 3 - CCMAR"/>
    <w:basedOn w:val="Normal"/>
    <w:next w:val="GText-CCMAR"/>
    <w:link w:val="DHeading3-CCMARChar"/>
    <w:autoRedefine/>
    <w:qFormat/>
    <w:rsid w:val="003E6509"/>
    <w:pPr>
      <w:spacing w:line="360" w:lineRule="auto"/>
    </w:pPr>
    <w:rPr>
      <w:color w:val="3DAEB5"/>
      <w:sz w:val="24"/>
      <w:szCs w:val="21"/>
      <w:lang w:val="en-GB" w:eastAsia="en-US"/>
    </w:rPr>
  </w:style>
  <w:style w:type="character" w:customStyle="1" w:styleId="DHeading3-CCMARChar">
    <w:name w:val="D. Heading 3 - CCMAR Char"/>
    <w:basedOn w:val="DefaultParagraphFont"/>
    <w:link w:val="DHeading3-CCMAR"/>
    <w:rsid w:val="003E6509"/>
    <w:rPr>
      <w:rFonts w:ascii="Calibri" w:hAnsi="Calibri"/>
      <w:b/>
      <w:color w:val="3DAEB5"/>
      <w:sz w:val="24"/>
    </w:rPr>
  </w:style>
  <w:style w:type="paragraph" w:customStyle="1" w:styleId="NFootnoteHyperlink-CCMAR">
    <w:name w:val="N. Footnote Hyperlink  - CCMAR"/>
    <w:basedOn w:val="Heading1"/>
    <w:next w:val="GText-CCMAR"/>
    <w:link w:val="NFootnoteHyperlink-CCMARChar"/>
    <w:autoRedefine/>
    <w:qFormat/>
    <w:rsid w:val="003E6509"/>
    <w:pPr>
      <w:jc w:val="right"/>
    </w:pPr>
    <w:rPr>
      <w:color w:val="297176"/>
      <w:sz w:val="14"/>
      <w:szCs w:val="28"/>
      <w:u w:val="single"/>
    </w:rPr>
  </w:style>
  <w:style w:type="character" w:customStyle="1" w:styleId="NFootnoteHyperlink-CCMARChar">
    <w:name w:val="N. Footnote Hyperlink  - CCMAR Char"/>
    <w:basedOn w:val="DefaultParagraphFont"/>
    <w:link w:val="NFootnoteHyperlink-CCMAR"/>
    <w:rsid w:val="003E6509"/>
    <w:rPr>
      <w:rFonts w:ascii="Calibri" w:hAnsi="Calibri"/>
      <w:color w:val="297176"/>
      <w:sz w:val="14"/>
      <w:szCs w:val="28"/>
      <w:u w:val="single"/>
    </w:rPr>
  </w:style>
  <w:style w:type="paragraph" w:customStyle="1" w:styleId="CHeading2-CCMAR">
    <w:name w:val="C. Heading 2 - CCMAR"/>
    <w:basedOn w:val="Normal"/>
    <w:next w:val="GText-CCMAR"/>
    <w:link w:val="CHeading2-CCMARChar"/>
    <w:autoRedefine/>
    <w:qFormat/>
    <w:rsid w:val="003E6509"/>
    <w:rPr>
      <w:sz w:val="24"/>
    </w:rPr>
  </w:style>
  <w:style w:type="character" w:customStyle="1" w:styleId="CHeading2-CCMARChar">
    <w:name w:val="C. Heading 2 - CCMAR Char"/>
    <w:basedOn w:val="DHeading3-CCMARChar"/>
    <w:link w:val="CHeading2-CCMAR"/>
    <w:rsid w:val="003E6509"/>
    <w:rPr>
      <w:rFonts w:ascii="Calibri" w:hAnsi="Calibri"/>
      <w:b/>
      <w:color w:val="808080" w:themeColor="background1" w:themeShade="80"/>
      <w:sz w:val="24"/>
      <w:szCs w:val="22"/>
      <w:lang w:val="pt-PT" w:eastAsia="pt-PT"/>
    </w:rPr>
  </w:style>
  <w:style w:type="paragraph" w:customStyle="1" w:styleId="LSideinfo-CCMAR">
    <w:name w:val="L. Side info-CCMAR"/>
    <w:basedOn w:val="GText-CCMAR"/>
    <w:link w:val="LSideinfo-CCMARChar"/>
    <w:autoRedefine/>
    <w:qFormat/>
    <w:rsid w:val="003E6509"/>
    <w:pPr>
      <w:spacing w:before="0" w:after="20"/>
      <w:jc w:val="right"/>
    </w:pPr>
    <w:rPr>
      <w:color w:val="3DAEB5"/>
      <w:sz w:val="16"/>
    </w:rPr>
  </w:style>
  <w:style w:type="character" w:customStyle="1" w:styleId="LSideinfo-CCMARChar">
    <w:name w:val="L. Side info-CCMAR Char"/>
    <w:basedOn w:val="GText-CCMARChar"/>
    <w:link w:val="LSideinfo-CCMAR"/>
    <w:rsid w:val="003E6509"/>
    <w:rPr>
      <w:rFonts w:ascii="Calibri" w:hAnsi="Calibri"/>
      <w:i w:val="0"/>
      <w:iCs w:val="0"/>
      <w:color w:val="3DAEB5"/>
      <w:sz w:val="16"/>
    </w:rPr>
  </w:style>
  <w:style w:type="paragraph" w:customStyle="1" w:styleId="EHeading4-CCMAR">
    <w:name w:val="E. Heading 4 - CCMAR"/>
    <w:basedOn w:val="TOC4"/>
    <w:link w:val="EHeading4-CCMARChar"/>
    <w:autoRedefine/>
    <w:qFormat/>
    <w:rsid w:val="003E6509"/>
    <w:pPr>
      <w:ind w:left="720"/>
    </w:pPr>
    <w:rPr>
      <w:noProof/>
    </w:rPr>
  </w:style>
  <w:style w:type="character" w:customStyle="1" w:styleId="EHeading4-CCMARChar">
    <w:name w:val="E. Heading 4 - CCMAR Char"/>
    <w:basedOn w:val="TOC4Char"/>
    <w:link w:val="EHeading4-CCMAR"/>
    <w:rsid w:val="003E6509"/>
    <w:rPr>
      <w:rFonts w:ascii="Calibri" w:hAnsi="Calibri"/>
      <w:noProof/>
      <w:color w:val="000000" w:themeColor="text1"/>
      <w:sz w:val="24"/>
      <w:szCs w:val="22"/>
      <w:lang w:val="pt-PT" w:eastAsia="pt-PT"/>
    </w:rPr>
  </w:style>
  <w:style w:type="paragraph" w:styleId="TOC4">
    <w:name w:val="toc 4"/>
    <w:basedOn w:val="Normal"/>
    <w:next w:val="Normal"/>
    <w:link w:val="TOC4Char"/>
    <w:autoRedefine/>
    <w:uiPriority w:val="39"/>
    <w:semiHidden/>
    <w:unhideWhenUsed/>
    <w:qFormat/>
    <w:rsid w:val="003E6509"/>
    <w:pPr>
      <w:spacing w:after="100"/>
      <w:ind w:left="2160"/>
    </w:pPr>
    <w:rPr>
      <w:b w:val="0"/>
      <w:color w:val="000000" w:themeColor="text1"/>
      <w:sz w:val="24"/>
    </w:rPr>
  </w:style>
  <w:style w:type="paragraph" w:customStyle="1" w:styleId="ATitle-CCMAR">
    <w:name w:val="A. Title - CCMAR"/>
    <w:basedOn w:val="DHeading3-CCMAR"/>
    <w:link w:val="ATitle-CCMARChar"/>
    <w:autoRedefine/>
    <w:qFormat/>
    <w:rsid w:val="003E6509"/>
    <w:pPr>
      <w:spacing w:after="0"/>
      <w:jc w:val="center"/>
    </w:pPr>
    <w:rPr>
      <w:color w:val="1B4749"/>
      <w:sz w:val="52"/>
    </w:rPr>
  </w:style>
  <w:style w:type="character" w:customStyle="1" w:styleId="ATitle-CCMARChar">
    <w:name w:val="A. Title - CCMAR Char"/>
    <w:basedOn w:val="DHeading3-CCMARChar"/>
    <w:link w:val="ATitle-CCMAR"/>
    <w:rsid w:val="003E6509"/>
    <w:rPr>
      <w:rFonts w:ascii="Calibri" w:hAnsi="Calibri"/>
      <w:b/>
      <w:color w:val="1B4749"/>
      <w:sz w:val="52"/>
    </w:rPr>
  </w:style>
  <w:style w:type="paragraph" w:customStyle="1" w:styleId="FHeading5-CCMAR">
    <w:name w:val="F. Heading 5 - CCMAR"/>
    <w:basedOn w:val="EHeading4-CCMAR"/>
    <w:next w:val="EHeading4-CCMAR"/>
    <w:link w:val="FHeading5-CCMARChar"/>
    <w:autoRedefine/>
    <w:qFormat/>
    <w:rsid w:val="003E6509"/>
    <w:pPr>
      <w:ind w:left="1440"/>
    </w:pPr>
    <w:rPr>
      <w:color w:val="7B7B7B" w:themeColor="background2" w:themeShade="80"/>
    </w:rPr>
  </w:style>
  <w:style w:type="character" w:customStyle="1" w:styleId="FHeading5-CCMARChar">
    <w:name w:val="F. Heading 5 - CCMAR Char"/>
    <w:basedOn w:val="EHeading4-CCMARChar"/>
    <w:link w:val="FHeading5-CCMAR"/>
    <w:rsid w:val="003E6509"/>
    <w:rPr>
      <w:rFonts w:ascii="Calibri" w:hAnsi="Calibri"/>
      <w:noProof/>
      <w:color w:val="7B7B7B" w:themeColor="background2" w:themeShade="80"/>
      <w:sz w:val="24"/>
      <w:szCs w:val="22"/>
      <w:lang w:val="pt-PT" w:eastAsia="pt-PT"/>
    </w:rPr>
  </w:style>
  <w:style w:type="paragraph" w:customStyle="1" w:styleId="HIn-textHyperlinkCCMAR">
    <w:name w:val="H. In-text Hyperlink CCMAR"/>
    <w:next w:val="GText-CCMAR"/>
    <w:link w:val="HIn-textHyperlinkCCMARChar"/>
    <w:autoRedefine/>
    <w:qFormat/>
    <w:rsid w:val="003E6509"/>
    <w:pPr>
      <w:spacing w:after="80"/>
    </w:pPr>
    <w:rPr>
      <w:rFonts w:ascii="Calibri" w:hAnsi="Calibri"/>
      <w:noProof/>
      <w:color w:val="1B4749"/>
      <w:sz w:val="20"/>
      <w:szCs w:val="22"/>
      <w:u w:val="single"/>
      <w:lang w:val="pt-PT" w:eastAsia="pt-PT"/>
    </w:rPr>
  </w:style>
  <w:style w:type="character" w:customStyle="1" w:styleId="HIn-textHyperlinkCCMARChar">
    <w:name w:val="H. In-text Hyperlink CCMAR Char"/>
    <w:basedOn w:val="DefaultParagraphFont"/>
    <w:link w:val="HIn-textHyperlinkCCMAR"/>
    <w:rsid w:val="003E6509"/>
    <w:rPr>
      <w:rFonts w:ascii="Calibri" w:hAnsi="Calibri"/>
      <w:noProof/>
      <w:color w:val="1B4749"/>
      <w:sz w:val="20"/>
      <w:szCs w:val="22"/>
      <w:u w:val="single"/>
      <w:lang w:val="pt-PT" w:eastAsia="pt-PT"/>
    </w:rPr>
  </w:style>
  <w:style w:type="paragraph" w:customStyle="1" w:styleId="ILead-CCMAR">
    <w:name w:val="I. Lead - CCMAR"/>
    <w:next w:val="GText-CCMAR"/>
    <w:link w:val="ILead-CCMARChar"/>
    <w:autoRedefine/>
    <w:qFormat/>
    <w:rsid w:val="003E6509"/>
    <w:rPr>
      <w:rFonts w:ascii="Calibri" w:hAnsi="Calibri"/>
      <w:b/>
      <w:color w:val="808080" w:themeColor="background1" w:themeShade="80"/>
      <w:sz w:val="28"/>
      <w:szCs w:val="22"/>
      <w:lang w:val="pt-PT" w:eastAsia="pt-PT"/>
    </w:rPr>
  </w:style>
  <w:style w:type="character" w:customStyle="1" w:styleId="ILead-CCMARChar">
    <w:name w:val="I. Lead - CCMAR Char"/>
    <w:basedOn w:val="DefaultParagraphFont"/>
    <w:link w:val="ILead-CCMAR"/>
    <w:rsid w:val="003E6509"/>
    <w:rPr>
      <w:rFonts w:ascii="Calibri" w:hAnsi="Calibri"/>
      <w:b/>
      <w:color w:val="808080" w:themeColor="background1" w:themeShade="80"/>
      <w:sz w:val="28"/>
      <w:szCs w:val="22"/>
      <w:lang w:val="pt-PT" w:eastAsia="pt-PT"/>
    </w:rPr>
  </w:style>
  <w:style w:type="paragraph" w:customStyle="1" w:styleId="MFootnote-CCMAR">
    <w:name w:val="M. Footnote - CCMAR"/>
    <w:next w:val="GText-CCMAR"/>
    <w:link w:val="MFootnote-CCMARChar"/>
    <w:autoRedefine/>
    <w:qFormat/>
    <w:rsid w:val="003E6509"/>
    <w:rPr>
      <w:rFonts w:ascii="Calibri" w:hAnsi="Calibri" w:cs="Calibri"/>
      <w:bCs/>
      <w:color w:val="3DAEB5"/>
      <w:sz w:val="14"/>
      <w:szCs w:val="36"/>
      <w:lang w:eastAsia="pt-PT"/>
    </w:rPr>
  </w:style>
  <w:style w:type="character" w:customStyle="1" w:styleId="MFootnote-CCMARChar">
    <w:name w:val="M. Footnote - CCMAR Char"/>
    <w:basedOn w:val="DefaultParagraphFont"/>
    <w:link w:val="MFootnote-CCMAR"/>
    <w:rsid w:val="003E6509"/>
    <w:rPr>
      <w:rFonts w:ascii="Calibri" w:hAnsi="Calibri" w:cs="Calibri"/>
      <w:bCs/>
      <w:color w:val="3DAEB5"/>
      <w:sz w:val="14"/>
      <w:szCs w:val="36"/>
      <w:lang w:eastAsia="pt-PT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3E6509"/>
    <w:pPr>
      <w:spacing w:after="100"/>
    </w:pPr>
    <w:rPr>
      <w:color w:val="000000" w:themeColor="text1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E6509"/>
    <w:pPr>
      <w:tabs>
        <w:tab w:val="right" w:leader="dot" w:pos="2769"/>
      </w:tabs>
      <w:spacing w:after="100"/>
      <w:ind w:left="720"/>
    </w:pPr>
    <w:rPr>
      <w:color w:val="000000" w:themeColor="text1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E6509"/>
    <w:pPr>
      <w:tabs>
        <w:tab w:val="right" w:leader="dot" w:pos="2769"/>
      </w:tabs>
      <w:spacing w:after="100"/>
      <w:ind w:left="1440"/>
      <w:jc w:val="both"/>
    </w:pPr>
    <w:rPr>
      <w:color w:val="3DAEB5"/>
      <w:sz w:val="24"/>
    </w:rPr>
  </w:style>
  <w:style w:type="character" w:customStyle="1" w:styleId="TOC4Char">
    <w:name w:val="TOC 4 Char"/>
    <w:basedOn w:val="DefaultParagraphFont"/>
    <w:link w:val="TOC4"/>
    <w:uiPriority w:val="39"/>
    <w:semiHidden/>
    <w:rsid w:val="003E6509"/>
    <w:rPr>
      <w:rFonts w:ascii="Calibri" w:hAnsi="Calibri"/>
      <w:color w:val="000000" w:themeColor="text1"/>
      <w:sz w:val="24"/>
      <w:szCs w:val="22"/>
      <w:lang w:val="pt-PT" w:eastAsia="pt-PT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3E6509"/>
    <w:pPr>
      <w:spacing w:after="100"/>
      <w:ind w:left="2880"/>
    </w:pPr>
    <w:rPr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736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785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cmar.ualg.pt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ccmar.ualg.pt/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%20Raquel%20Grilo\Downloads\ccmar_institutional_letterhead_2023.dotx" TargetMode="External"/></Relationships>
</file>

<file path=word/theme/theme1.xml><?xml version="1.0" encoding="utf-8"?>
<a:theme xmlns:a="http://schemas.openxmlformats.org/drawingml/2006/main" name="CCMAR Stationery 2.0">
  <a:themeElements>
    <a:clrScheme name="CCMAR palette">
      <a:dk1>
        <a:sysClr val="windowText" lastClr="000000"/>
      </a:dk1>
      <a:lt1>
        <a:srgbClr val="FFFFFF"/>
      </a:lt1>
      <a:dk2>
        <a:srgbClr val="58595B"/>
      </a:dk2>
      <a:lt2>
        <a:srgbClr val="F6F6F6"/>
      </a:lt2>
      <a:accent1>
        <a:srgbClr val="1B4749"/>
      </a:accent1>
      <a:accent2>
        <a:srgbClr val="297176"/>
      </a:accent2>
      <a:accent3>
        <a:srgbClr val="6DADAA"/>
      </a:accent3>
      <a:accent4>
        <a:srgbClr val="FACC62"/>
      </a:accent4>
      <a:accent5>
        <a:srgbClr val="F99F37"/>
      </a:accent5>
      <a:accent6>
        <a:srgbClr val="F15725"/>
      </a:accent6>
      <a:hlink>
        <a:srgbClr val="297176"/>
      </a:hlink>
      <a:folHlink>
        <a:srgbClr val="6DAD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C911247995D24D896AAB41A95DFAFE" ma:contentTypeVersion="14" ma:contentTypeDescription="Criar um novo documento." ma:contentTypeScope="" ma:versionID="e43c0e2e27f685e04b01bfb07d22556a">
  <xsd:schema xmlns:xsd="http://www.w3.org/2001/XMLSchema" xmlns:xs="http://www.w3.org/2001/XMLSchema" xmlns:p="http://schemas.microsoft.com/office/2006/metadata/properties" xmlns:ns3="3432be9e-61f2-4673-98de-613e2e089aa5" xmlns:ns4="1711b582-f5b1-4575-8d3d-8c2dc0435c98" targetNamespace="http://schemas.microsoft.com/office/2006/metadata/properties" ma:root="true" ma:fieldsID="b537bad886e80a3c3e845fff9fe82689" ns3:_="" ns4:_="">
    <xsd:import namespace="3432be9e-61f2-4673-98de-613e2e089aa5"/>
    <xsd:import namespace="1711b582-f5b1-4575-8d3d-8c2dc0435c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be9e-61f2-4673-98de-613e2e089a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1b582-f5b1-4575-8d3d-8c2dc0435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79647-E534-49B1-90F2-17250BD31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be9e-61f2-4673-98de-613e2e089aa5"/>
    <ds:schemaRef ds:uri="1711b582-f5b1-4575-8d3d-8c2dc0435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DF492-44CB-4EAB-9B87-87E0A1545F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D729B5-4569-40D1-935D-3C65F5DED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C5998A-A8EC-4622-A0BE-527A946E8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ccmar_institutional_letterhead_2023</Template>
  <TotalTime>13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Raquel Grilo</dc:creator>
  <cp:keywords/>
  <dc:description/>
  <cp:lastModifiedBy>Ana Raquel Silva Lima Grilo</cp:lastModifiedBy>
  <cp:revision>1</cp:revision>
  <cp:lastPrinted>2018-12-20T12:29:00Z</cp:lastPrinted>
  <dcterms:created xsi:type="dcterms:W3CDTF">2025-09-16T12:30:00Z</dcterms:created>
  <dcterms:modified xsi:type="dcterms:W3CDTF">2025-09-16T12:43:00Z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0x01010051C911247995D24D896AAB41A95DFAFE</vt:lpwstr>
  </property>
</Properties>
</file>